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52" w:rsidRDefault="00047938" w:rsidP="002A79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1" o:spid="_x0000_s1026" type="#_x0000_t202" style="position:absolute;margin-left:26.3pt;margin-top:237.55pt;width:181.95pt;height:335.2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zQdQIAAKIEAAAOAAAAZHJzL2Uyb0RvYy54bWysVNuOmzAQfa/Uf7D8zmIu4aYlq4SEqtL2&#10;Iu32AxwwARVs13YW0qr/3sFkt2n3reoL8ozHZ87MmeH2bhp69MSU7gTPsXdDMGK8EnXHjzn+8lg6&#10;CUbaUF7TXnCW4zPT+G799s3tKDPmi1b0NVMIQLjORpnj1hiZua6uWjZQfSMk43DZCDVQA6Y6urWi&#10;I6APvesTErmjULVUomJag3e3XOK1xW8aVplPTaOZQX2OgZuxX2W/h/nrrm9pdlRUtl11oUH/gcVA&#10;Ow5JX6B21FB0Ut0rqKGrlNCiMTeVGFzRNF3FbA1QjUf+quahpZLZWqA5Wr60Sf8/2Orj02eFujrH&#10;wQojTgfQ6JFNBm3FhPzImxs0Sp1B3IOESDPBBQhti9XyXlRfNeKiaCk/so1SYmwZrYGgB2gXty3j&#10;8SwB2uK5V4ALup6hD+MHUUMMPRlh4adGDXNPoUsIcoJ85xfJZooVOP3AI3EE1Cu4C/1VTEIrqkuz&#10;5+dSafOOiQHNhxwrmAkLT5/utYHyIPQ5ZM7GRdn1vZ2Lnv/hgMDFw+xgLa9pBlTgOEfOpKzoP1KS&#10;7pN9EjqhH+2dkNS1symL0IlKL17tgl1R7Lyfy/BdPfL8kGz91CmjJHbCJlw5aUwSh3jpNo1ImIa7&#10;8tWjTbkicRgkThyvAicMGHG2SVk4m8KLoni/Lbb7JROwf2ZqBZh7vnTfTIfpIvNB1GeQQollUWCx&#10;4dAK9R2jEZYkx/rbiSqGUf+eg8hB5KXQe3NtqGvjcG1QXgFUjg1Gy7EwyyaepOqOLWRaxoqLDYxA&#10;01lx5llZWIFSswGLYDW7LO28ade2jfr9a1n/AgAA//8DAFBLAwQUAAYACAAAACEAWYuIZ+IAAAAL&#10;AQAADwAAAGRycy9kb3ducmV2LnhtbEyPUUvDMBSF3wX/Q7iCby7NbDutTYeIRXAI2gn6mDXXtluT&#10;lCZb67/3+qSPl/Nxznfz9Wx6dsLRd85KEIsIGNra6c42Et635dUNMB+U1ap3FiV8o4d1cX6Wq0y7&#10;yb7hqQoNoxLrMyWhDWHIOPd1i0b5hRvQUvblRqMCnWPD9agmKjc9X0ZRyo3qLC20asCHFutDdTQS&#10;Pp9uXz6GZnp8rtL962GzF+W1LqW8vJjv74AFnMMfDL/6pA4FOe3c0WrPegnJMiVSQrxKBDACYpEm&#10;wHZEijhJgBc5//9D8QMAAP//AwBQSwECLQAUAAYACAAAACEAtoM4kv4AAADhAQAAEwAAAAAAAAAA&#10;AAAAAAAAAAAAW0NvbnRlbnRfVHlwZXNdLnhtbFBLAQItABQABgAIAAAAIQA4/SH/1gAAAJQBAAAL&#10;AAAAAAAAAAAAAAAAAC8BAABfcmVscy8ucmVsc1BLAQItABQABgAIAAAAIQCrXxzQdQIAAKIEAAAO&#10;AAAAAAAAAAAAAAAAAC4CAABkcnMvZTJvRG9jLnhtbFBLAQItABQABgAIAAAAIQBZi4hn4gAAAAsB&#10;AAAPAAAAAAAAAAAAAAAAAM8EAABkcnMvZG93bnJldi54bWxQSwUGAAAAAAQABADzAAAA3gUAAAAA&#10;" filled="f" stroked="f">
            <o:lock v:ext="edit" shapetype="t"/>
            <v:textbox inset="2.85pt,2.85pt,2.85pt,2.85pt">
              <w:txbxContent>
                <w:p w:rsidR="00000E01" w:rsidRPr="000E6658" w:rsidRDefault="00000E01" w:rsidP="00000E01">
                  <w:pPr>
                    <w:rPr>
                      <w:sz w:val="28"/>
                      <w:szCs w:val="28"/>
                    </w:rPr>
                  </w:pPr>
                </w:p>
                <w:p w:rsidR="000E6658" w:rsidRPr="000E6658" w:rsidRDefault="000E6658" w:rsidP="00000E01">
                  <w:pPr>
                    <w:rPr>
                      <w:rFonts w:ascii="Tahoma" w:hAnsi="Tahoma" w:cs="Tahoma"/>
                    </w:rPr>
                  </w:pPr>
                  <w:r w:rsidRPr="000E6658">
                    <w:rPr>
                      <w:rFonts w:ascii="Tahoma" w:hAnsi="Tahoma" w:cs="Tahoma"/>
                    </w:rPr>
                    <w:t>This is a web-based tool, no software download required, that provides a collaborative platform to design and share teaching resources.  Full access requires a subscription, although, FREE TOOLS are accessible here:</w:t>
                  </w:r>
                </w:p>
                <w:p w:rsidR="00000E01" w:rsidRPr="000E6658" w:rsidRDefault="00047938" w:rsidP="00000E0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hyperlink r:id="rId7" w:history="1">
                    <w:r w:rsidR="000E6658" w:rsidRPr="000E6658">
                      <w:rPr>
                        <w:rStyle w:val="Hyperlink"/>
                        <w:rFonts w:ascii="Tahoma" w:hAnsi="Tahoma" w:cs="Tahoma"/>
                        <w:sz w:val="28"/>
                        <w:szCs w:val="28"/>
                      </w:rPr>
                      <w:t>http://www.noodletools.com/tools/freetools.php</w:t>
                    </w:r>
                  </w:hyperlink>
                </w:p>
                <w:p w:rsidR="000E6658" w:rsidRPr="000E6658" w:rsidRDefault="000E6658" w:rsidP="00000E0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00E01" w:rsidRPr="000E6658" w:rsidRDefault="00000E01" w:rsidP="00000E0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00E01" w:rsidRPr="000E6658" w:rsidRDefault="00000E01" w:rsidP="00000E0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2" o:spid="_x0000_s1027" type="#_x0000_t202" style="position:absolute;margin-left:32.5pt;margin-top:124.95pt;width:175.75pt;height:123.7pt;z-index:25167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cdTAIAAFAEAAAOAAAAZHJzL2Uyb0RvYy54bWysVNtu2zAMfR+wfxD07voS5WKjTpEmzTCg&#10;uwDtPkCR5diYLWqSUrsb9u+j5F6y7W3YiyGJ5CF5DunLq7HvyIM0tgVV0vQioUQqAVWrjiX9cr+P&#10;VpRYx1XFO1CypI/S0qv12zeXgy5kBg10lTQEQZQtBl3SxjldxLEVjey5vQAtFRprMD13eDXHuDJ8&#10;QPS+i7MkWcQDmEobENJafN1NRroO+HUthftU11Y60pUUa3Pha8L34L/x+pIXR8N104qnMvg/VNHz&#10;VmHSF6gdd5ycTPsXVN8KAxZqdyGgj6GuWyFDD9hNmvzRzV3DtQy9IDlWv9Bk/x+s+Pjw2ZC2KumM&#10;UaJ4jxrdy9GRaxhJtso8QYO2BfrdafR0IxpQ6NCs1bcgvlqiYNtwdZQbY2BoJK+wwNRHxmehE471&#10;IIfhA1SYiJ8cBKCxNr1nD/kgiI5CPb6I44sR+JhlsyzJ5pQItKXzZZLnQb6YF8/h2lj3TkJP/KGk&#10;BtUP8Pzh1jpfDi+eXXw2Bfu268IEdOq3B3ScXjA5hnqbLyMI+iNP8pvVzYpFLFvcRCypqmiz37Jo&#10;sU+X891st93u0p/TYJ0FpRlLrrM82i9Wy4jVbB7ly2QVJWl+nS8SlrPdPgRh6uekgT1P2ESdGw9j&#10;UCpQ65k9QPWIdBqYxhrXEA8NmO+UDDjSJbXfTtxISrr3CiXJU8b8DoQLmy8zvJhzy+HcwpVAqJI6&#10;Sqbj1k17c9KmPTaYaRoCBRuUsW4Dwa9VPYmPYxt4f1oxvxfn9+D1+iNY/wIAAP//AwBQSwMEFAAG&#10;AAgAAAAhAHpeFenfAAAACgEAAA8AAABkcnMvZG93bnJldi54bWxMj8FOwzAQRO9I/IO1SNyo3ZIE&#10;EuJUCMQV1EIrcXPjbRIRr6PYbcLfs5zgNqsZzb4p17PrxRnH0HnSsFwoEEi1tx01Gj7eX27uQYRo&#10;yJreE2r4xgDr6vKiNIX1E23wvI2N4BIKhdHQxjgUUoa6RWfCwg9I7B396Ezkc2ykHc3E5a6XK6Uy&#10;6UxH/KE1Az61WH9tT07D7vX4uU/UW/Ps0mHys5Lkcqn19dX8+AAi4hz/wvCLz+hQMdPBn8gG0WvI&#10;Up4SNaySPAfBgWSZpSAOLPK7W5BVKf9PqH4AAAD//wMAUEsBAi0AFAAGAAgAAAAhALaDOJL+AAAA&#10;4QEAABMAAAAAAAAAAAAAAAAAAAAAAFtDb250ZW50X1R5cGVzXS54bWxQSwECLQAUAAYACAAAACEA&#10;OP0h/9YAAACUAQAACwAAAAAAAAAAAAAAAAAvAQAAX3JlbHMvLnJlbHNQSwECLQAUAAYACAAAACEA&#10;gHMXHUwCAABQBAAADgAAAAAAAAAAAAAAAAAuAgAAZHJzL2Uyb0RvYy54bWxQSwECLQAUAAYACAAA&#10;ACEAel4V6d8AAAAKAQAADwAAAAAAAAAAAAAAAACmBAAAZHJzL2Rvd25yZXYueG1sUEsFBgAAAAAE&#10;AAQA8wAAALIFAAAAAA==&#10;" filled="f" stroked="f">
            <v:textbox>
              <w:txbxContent>
                <w:p w:rsidR="00000E01" w:rsidRDefault="00000E01">
                  <w:r>
                    <w:rPr>
                      <w:noProof/>
                    </w:rPr>
                    <w:drawing>
                      <wp:inline distT="0" distB="0" distL="0" distR="0">
                        <wp:extent cx="1839247" cy="1318551"/>
                        <wp:effectExtent l="19050" t="0" r="8603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9346" cy="1325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4" o:spid="_x0000_s1028" type="#_x0000_t202" style="position:absolute;margin-left:40.3pt;margin-top:73.75pt;width:150.95pt;height:44.3pt;z-index:25166284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xsdwIAAKgEAAAOAAAAZHJzL2Uyb0RvYy54bWysVNuO2yAQfa/Uf0C8e32J45vWWSVOXFXa&#10;XqTdfgCxcWzVBgpk7bTqv3fASZp236q+IAaGM2fmzHD/MA09eqFSdZzl2L/zMKKs4nXHDjn+8lw6&#10;CUZKE1aTnjOa4xNV+GH19s39KDIa8Jb3NZUIQJjKRpHjVmuRua6qWjoQdccFZXDZcDkQDaY8uLUk&#10;I6APvRt4XuSOXNZC8ooqBafb+RKvLH7T0Ep/ahpFNepzDNy0XaVd92Z1V/ckO0gi2q460yD/wGIg&#10;HYOgV6gt0QQdZfcKaugqyRVv9F3FB5c3TVdRmwNk43t/ZfPUEkFtLlAcJa5lUv8Ptvr48lmirs7x&#10;IsCIkQE0eqaTRhs+oSAKTYFGoTLwexLgqSe4AKFtsko88uqrQowXLWEHupaSjy0lNRD0Ae18bNN4&#10;PgmA9g2eewM4oysDvR8/8Bp8yFFzCz81cjA1hSohiAnyna6SGYqVIZL6sRctMargbhkFkW81dUl2&#10;eS2k0u8oH5DZ5FhCS1h08vKotGFDsouLCcZ42fW9bYue/XEAjvMJtX01vyYZMIGt8TScrOY/Ui/d&#10;JbskdMIg2jmhV9fOuixCJyr9eLldbIti6/+ce+/mkR+E3iZInTJKYidswqWTxl7ieH66SSMvTMNt&#10;+erRulx6cbhInDheLpxwQT1nk5SFsy78KIp3m2KzmyMB+wtTW39T8rn4etpPtgOCi9h7Xp9AEMnn&#10;cYHxhk3L5XeMRhiVHKtvRyIpRv17BlIvIj8FBfStIW+N/a1BWAVQOdYYzdtCz/N4FLI7tBBpbi7G&#10;19AITWc1Mh0zszq3D4yDle48umbebm3r9fuDWf0CAAD//wMAUEsDBBQABgAIAAAAIQCJnEzx4gAA&#10;AAoBAAAPAAAAZHJzL2Rvd25yZXYueG1sTI9NS8NAEIbvQv/DMgVvdvOhMY3ZFBGDYBE0Cva4zY5J&#10;2uxuyG6b+O8dT3qbj4d3nsk3s+7ZGUfXWSMgXAXA0NRWdaYR8PFeXqXAnJdGyd4aFPCNDjbF4iKX&#10;mbKTecNz5RtGIcZlUkDr/ZBx7uoWtXQrO6Ch3ZcdtfTUjg1Xo5woXPc8CoKEa9kZutDKAR9arI/V&#10;SQvYPa1fPodmenyuksPrcXsIy1iVQlwu5/s7YB5n/wfDrz6pQ0FOe3syyrFeQBokRNL8+vYGGAFx&#10;GlGxFxDFSQi8yPn/F4ofAAAA//8DAFBLAQItABQABgAIAAAAIQC2gziS/gAAAOEBAAATAAAAAAAA&#10;AAAAAAAAAAAAAABbQ29udGVudF9UeXBlc10ueG1sUEsBAi0AFAAGAAgAAAAhADj9If/WAAAAlAEA&#10;AAsAAAAAAAAAAAAAAAAALwEAAF9yZWxzLy5yZWxzUEsBAi0AFAAGAAgAAAAhAE8uXGx3AgAAqAQA&#10;AA4AAAAAAAAAAAAAAAAALgIAAGRycy9lMm9Eb2MueG1sUEsBAi0AFAAGAAgAAAAhAImcTPHiAAAA&#10;CgEAAA8AAAAAAAAAAAAAAAAA0QQAAGRycy9kb3ducmV2LnhtbFBLBQYAAAAABAAEAPMAAADgBQAA&#10;AAA=&#10;" filled="f" stroked="f">
            <o:lock v:ext="edit" shapetype="t"/>
            <v:textbox inset="2.85pt,2.85pt,2.85pt,2.85pt">
              <w:txbxContent>
                <w:p w:rsidR="009826A1" w:rsidRPr="00650AF6" w:rsidRDefault="00D73226" w:rsidP="00B02047">
                  <w:pPr>
                    <w:pStyle w:val="Heading3"/>
                  </w:pPr>
                  <w:r>
                    <w:t xml:space="preserve">Additional </w:t>
                  </w:r>
                  <w:r w:rsidR="00000E01">
                    <w:t>Resources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3" o:spid="_x0000_s1029" type="#_x0000_t202" style="position:absolute;margin-left:281.85pt;margin-top:499.8pt;width:165.3pt;height:59.1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AhdAIAAKgEAAAOAAAAZHJzL2Uyb0RvYy54bWysVNuOmzAQfa/Uf7D8znK/askqIaGqtL1I&#10;u/0AB0xABZvazkJa9d87Nkmadt+qviB7ZnzmzJwZ7h/moUcvVMiOsxy7dw5GlFW87tghx1+eSyvB&#10;SCrCatJzRnN8ohI/rN6+uZ/GjHq85X1NBQIQJrNpzHGr1JjZtqxaOhB5x0fKwNlwMRAFV3Gwa0Em&#10;QB9623OcyJ64qEfBKyolWLeLE68MftPQSn1qGkkV6nMM3JT5CvPd66+9uifZQZCx7aozDfIPLAbS&#10;MUh6hdoSRdBRdK+ghq4SXPJG3VV8sHnTdBU1NUA1rvNXNU8tGampBZojx2ub5P+DrT6+fBaoq3Ps&#10;uxgxMoBGz3RWaMNn5EW+btA0ygzinkaIVDM4QGhTrBwfefVVIsaLlrADXQvBp5aSGghqtLPZlPF8&#10;GgHa1Xj2DeCCLjX0fvrAa4ghR8UN/NyIQfcUuoQgJ8h3ukqmKVZg9Jw09V1wVeCLQyeMjaY2yS6v&#10;RyHVO8oHpA85FjASBp28PEql2ZDsEqKTMV52fW/Gomd/GCBwsVAzV8trkgETOOpIzclo/iN10l2y&#10;SwIr8KKdFTh1ba3LIrCi0o3Drb8tiq37c5m9m0euFzgbL7XKKImtoAlCK42dxHLcdJNGTpAG2/LV&#10;o3UZOnHgJ1Ych74V+NSxNklZWOvCjaJ4tyk2uyUTsL8wNf3XLV+ar+b9vEzARew9r08giODLusB6&#10;w6Hl4jtGE6xKjuW3IxEUo/49A6n9yE1D2K3bi7i97G8vhFUAlWOF0XIs1LKPx1F0hxYyXYZrDYNQ&#10;dkYjPTELq/P4wDoY6c6rq/ft9m6ifv9gVr8AAAD//wMAUEsDBBQABgAIAAAAIQClG+Nm4wAAAAwB&#10;AAAPAAAAZHJzL2Rvd25yZXYueG1sTI/BTsMwEETvSPyDtUjcqBPSJnEap0JIwIUitfTQoxsvSURs&#10;R7Hbpnw92xMcV/M087ZcTaZnJxx956yEeBYBQ1s73dlGwu7z5SEH5oOyWvXOooQLelhVtzelKrQ7&#10;2w2etqFhVGJ9oSS0IQwF575u0Sg/cwNayr7caFSgc2y4HtWZyk3PH6Mo5UZ1lhZaNeBzi/X39mgk&#10;7PmHfn9bbMTPhb+uo/leJ1m7lvL+bnpaAgs4hT8YrvqkDhU5HdzRas96CYs0yQiVIIRIgRGRi3kC&#10;7EBoHGc58Krk/5+ofgEAAP//AwBQSwECLQAUAAYACAAAACEAtoM4kv4AAADhAQAAEwAAAAAAAAAA&#10;AAAAAAAAAAAAW0NvbnRlbnRfVHlwZXNdLnhtbFBLAQItABQABgAIAAAAIQA4/SH/1gAAAJQBAAAL&#10;AAAAAAAAAAAAAAAAAC8BAABfcmVscy8ucmVsc1BLAQItABQABgAIAAAAIQCWE6AhdAIAAKgEAAAO&#10;AAAAAAAAAAAAAAAAAC4CAABkcnMvZTJvRG9jLnhtbFBLAQItABQABgAIAAAAIQClG+Nm4wAAAAwB&#10;AAAPAAAAAAAAAAAAAAAAAM4EAABkcnMvZG93bnJldi54bWxQSwUGAAAAAAQABADzAAAA3gUAAAAA&#10;" filled="f" stroked="f">
            <o:lock v:ext="edit" shapetype="t"/>
            <v:textbox style="mso-fit-shape-to-text:t" inset="2.85pt,2.85pt,2.85pt,2.85pt">
              <w:txbxContent>
                <w:p w:rsidR="009826A1" w:rsidRPr="00D73226" w:rsidRDefault="00D73226" w:rsidP="00D73226">
                  <w:pPr>
                    <w:pStyle w:val="Address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3226">
                    <w:rPr>
                      <w:rFonts w:ascii="Times New Roman" w:hAnsi="Times New Roman"/>
                      <w:sz w:val="24"/>
                      <w:szCs w:val="24"/>
                    </w:rPr>
                    <w:t>SLIS</w:t>
                  </w:r>
                </w:p>
                <w:p w:rsidR="00D73226" w:rsidRDefault="00D73226" w:rsidP="00D73226">
                  <w:r>
                    <w:t>University of Kentucky</w:t>
                  </w:r>
                </w:p>
                <w:p w:rsidR="00D73226" w:rsidRDefault="00D73226" w:rsidP="00D73226"/>
                <w:p w:rsidR="00D73226" w:rsidRPr="00D73226" w:rsidRDefault="00D73226" w:rsidP="00D73226">
                  <w:r>
                    <w:t>Tech4InfoLit.wordpress.com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7" o:spid="_x0000_s1030" type="#_x0000_t202" style="position:absolute;margin-left:481.35pt;margin-top:486pt;width:256.95pt;height:23.65pt;z-index:25165568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CcdgIAAKgEAAAOAAAAZHJzL2Uyb0RvYy54bWysVNuOmzAQfa/Uf7D8zmLuFy1ZJSRUlbYX&#10;abcf4IAJqGBT21lIq/57B5OkafetqoQsjz0+c2bODPcPU9+hFyZVK3iGnTuCEeOlqFp+yPCX58KK&#10;MVKa8op2grMMn5jCD6u3b+7HIWWuaERXMYkAhKt0HDLcaD2ktq3KhvVU3YmBcbisheypBlMe7ErS&#10;EdD7znYJCe1RyGqQomRKwel2ucQrg1/XrNSf6loxjboMAzdtVmnW/bzaq3uaHiQdmrY806D/wKKn&#10;LYegV6gt1RQdZfsKqm9LKZSo9V0pelvUdVsykwNk45C/snlq6MBMLlAcNVzLpP4fbPnx5bNEbZVh&#10;N8GI0x40emaTRhsxITeI5gKNg0rB72kATz3BBQhtklXDoyi/KsRF3lB+YGspxdgwWgFBB9DOxyaN&#10;59MA0M6MZ98ALuhqht6PH0QFPvSohYGfatnPNYUqIYgJ8p2uks0USzj03BC+AKMS7jxCvCAwIWh6&#10;eT1Ipd8x0aN5k2EJLWHQ6cuj0jMbml5c5mBcFG3Xmbbo+B8H4LicMNNXy2uaAhPYzp4zJ6P5j4Qk&#10;u3gX+5bvhjvLJ1VlrYvct8LCiYKtt83zrfNz6b2bR47rk42bWEUYR5Zf+4GVRCS2iJNskpD4ib8t&#10;Xj1aFwGJfC+2oijwLN9jxNrERW6tcycMo90m3+yWSMD+wtTUfy75Unw97SfTAf5F7L2oTiCIFMu4&#10;wHjDphHyO0YjjEqG1bcjlQyj7j0Hqb3QSUABfWvIW2N/a1BeAlSGNUbLNtfLPB4H2R4aiLQ0Fxdr&#10;aIS6NRrNHbOwOrcPjIOR7jy687zd2sbr9w9m9QsAAP//AwBQSwMEFAAGAAgAAAAhAETKScXjAAAA&#10;DQEAAA8AAABkcnMvZG93bnJldi54bWxMj0FLxDAQhe+C/yGM4M1N25XU1qaLiEVQBK2CHrNNbLvb&#10;TEqT3dZ/7+xJb+8xH2/eKzaLHdjRTL53KCFeRcAMNk732Er4eK+uboD5oFCrwaGR8GM8bMrzs0Ll&#10;2s34Zo51aBmFoM+VhC6EMefcN52xyq/caJBu326yKpCdWq4nNVO4HXgSRYJb1SN96NRo7jvT7OuD&#10;lfD1mL18ju388FSL3ev+eRdXa11JeXmx3N0CC2YJfzCc6lN1KKnT1h1QezZIyESSEkoiTWjUibhO&#10;hQC2JRXF2Rp4WfD/K8pfAAAA//8DAFBLAQItABQABgAIAAAAIQC2gziS/gAAAOEBAAATAAAAAAAA&#10;AAAAAAAAAAAAAABbQ29udGVudF9UeXBlc10ueG1sUEsBAi0AFAAGAAgAAAAhADj9If/WAAAAlAEA&#10;AAsAAAAAAAAAAAAAAAAALwEAAF9yZWxzLy5yZWxzUEsBAi0AFAAGAAgAAAAhAMEbsJx2AgAAqAQA&#10;AA4AAAAAAAAAAAAAAAAALgIAAGRycy9lMm9Eb2MueG1sUEsBAi0AFAAGAAgAAAAhAETKScXjAAAA&#10;DQEAAA8AAAAAAAAAAAAAAAAA0AQAAGRycy9kb3ducmV2LnhtbFBLBQYAAAAABAAEAPMAAADgBQAA&#10;AAA=&#10;" filled="f" stroked="f">
            <o:lock v:ext="edit" shapetype="t"/>
            <v:textbox inset="2.85pt,2.85pt,2.85pt,2.85pt">
              <w:txbxContent>
                <w:p w:rsidR="009826A1" w:rsidRPr="00DC3EEB" w:rsidRDefault="00DC3EEB" w:rsidP="00FC3281">
                  <w:pPr>
                    <w:pStyle w:val="Heading2"/>
                  </w:pPr>
                  <w:proofErr w:type="spellStart"/>
                  <w:r>
                    <w:t>Alexa</w:t>
                  </w:r>
                  <w:proofErr w:type="spellEnd"/>
                  <w:r>
                    <w:t xml:space="preserve"> Clark &amp; Angelia Pulley</w:t>
                  </w:r>
                </w:p>
              </w:txbxContent>
            </v:textbox>
            <w10:wrap anchorx="page" anchory="page"/>
          </v:shape>
        </w:pict>
      </w:r>
      <w:r w:rsidRPr="00047938">
        <w:rPr>
          <w:noProof/>
          <w:color w:val="8064A2" w:themeColor="accent4"/>
        </w:rPr>
        <w:pict>
          <v:rect id="Rectangle 253" o:spid="_x0000_s1054" style="position:absolute;margin-left:467.55pt;margin-top:37.05pt;width:285.3pt;height:540pt;z-index:2516474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0oZgIAAIIEAAAOAAAAZHJzL2Uyb0RvYy54bWysVNtu2zAMfR+wfxD07voa31CnSNxmGNBt&#10;xdp9gCLLsTFb0iQlTjbs30fJaZttb8NeBFGiDnl4SF3fHMcBHZjSveAVDq8CjBinoun5rsJfnjZe&#10;jpE2hDdkEJxV+MQ0vlm+fXM9yZJFohNDwxQCEK7LSVa4M0aWvq9px0air4RkHC5boUZiwFQ7v1Fk&#10;AvRx8KMgSP1JqEYqQZnWcHo7X+Klw29bRs2nttXMoKHCkJtxq3Lr1q7+8pqUO0Vk19NzGuQfshhJ&#10;zyHoC9QtMQTtVf8X1NhTJbRozRUVoy/atqfMcQA2YfAHm8eOSOa4QHG0fCmT/n+w9OPhQaG+qXAE&#10;SnEygkafoWqE7waGokVsKzRJXYLjo3xQlqOW94J+1YiLugM/tlJKTB0jDeQVAsj52GX/dJKAGFoU&#10;/zcYa2gARNvpg2jAh+yNcCU8tmq0YaA46OiUOr0oxY4GUTiM0yiOQxCUwl2aL/IgcFr6pHx+LpU2&#10;75gYkd1UWAEpB08O99rYdEj57OJIiaFvNv0wOEPttvWg0IFA2xRFXReFYwDcL90Gbp25sM9mxPmE&#10;ucabw5AScoat9bTZu6b4UYRREqyjwtukeeYlbbLwiizIvSAs1kUaJEVyu/k5N+fro9VmEWRJnHtZ&#10;toi9JGaBt843tbeqwzTN7tb1+i50j4Dac1BXdFvnWcWtaE5QcyXmQYDBhU0n1HeMJhiCCutve6IY&#10;RsN7DmrG6SJLYWouDXVpbC8NwilAVdhgNG9rM0/aXqp+10Gk0CnAxQq0bnungu2DOatzh0CjO3HO&#10;Q2kn6dJ2Xq9fx/IXAAAA//8DAFBLAwQUAAYACAAAACEAZ9bW2uEAAAAMAQAADwAAAGRycy9kb3du&#10;cmV2LnhtbEyPy07DMBBF90j8gzVI7KgTSjCEOFWFhARiU8pDYufGQxI1HkexmwS+nukKVvO6uvdM&#10;sZpdJ0YcQutJQ7pIQCBV3rZUa3h7fbi4ARGiIWs6T6jhGwOsytOTwuTWT/SC4zbWgk0o5EZDE2Of&#10;SxmqBp0JC98j8e3LD85EHoda2sFMbO46eZkk19KZljihMT3eN1jttwenIbTvj0oNm59gluvPp49J&#10;yXH/rPX52by+AxFxjn9iOOIzOpTMtPMHskF0Gm6XWcpSDeqK61GQJZkCseMuzXgny0L+f6L8BQAA&#10;//8DAFBLAQItABQABgAIAAAAIQC2gziS/gAAAOEBAAATAAAAAAAAAAAAAAAAAAAAAABbQ29udGVu&#10;dF9UeXBlc10ueG1sUEsBAi0AFAAGAAgAAAAhADj9If/WAAAAlAEAAAsAAAAAAAAAAAAAAAAALwEA&#10;AF9yZWxzLy5yZWxzUEsBAi0AFAAGAAgAAAAhAEdvvShmAgAAggQAAA4AAAAAAAAAAAAAAAAALgIA&#10;AGRycy9lMm9Eb2MueG1sUEsBAi0AFAAGAAgAAAAhAGfW1trhAAAADAEAAA8AAAAAAAAAAAAAAAAA&#10;wAQAAGRycy9kb3ducmV2LnhtbFBLBQYAAAAABAAEAPMAAADOBQAAAAA=&#10;" fillcolor="#9c9" stroked="f">
            <o:lock v:ext="edit" shapetype="t"/>
            <v:textbox inset="2.88pt,2.88pt,2.88pt,2.88pt"/>
            <w10:wrap anchorx="page" anchory="page"/>
          </v:rect>
        </w:pict>
      </w:r>
      <w:r>
        <w:rPr>
          <w:noProof/>
        </w:rPr>
        <w:pict>
          <v:roundrect id="AutoShape 256" o:spid="_x0000_s1053" style="position:absolute;margin-left:467.55pt;margin-top:486.45pt;width:285.3pt;height:23.2pt;z-index:251654656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Q8egIAALIEAAAOAAAAZHJzL2Uyb0RvYy54bWysVG1v0zAQ/o7Ef7D8PctrkyZaOrXdipAG&#10;TGz8ANdxmkBiG9tt2iH+O2cn3Qp8Q+SD5bPvnnvuHl+ub459hw5M6VbwEodXAUaMU1G1fFfiL08b&#10;b46RNoRXpBOclfjENL5ZvH1zPciCRaIRXcUUAhCui0GWuDFGFr6vacN6oq+EZBwua6F6YsBUO79S&#10;ZAD0vvOjIEj9QahKKkGZ1nB6O17ihcOva0bNp7rWzKCuxMDNuFW5dWtXf3FNip0ismnpRIP8A4ue&#10;tBySvkDdEkPQXrV/QfUtVUKL2lxR0fuirlvKXA1QTRj8Uc1jQyRztUBztHxpk/5/sPTj4UGhtipx&#10;lGHESQ8aLfdGuNQomqW2Q4PUBTg+ygdla9TyXtBvGnGxbgjfsaVSYmgYqYBXCCDTsYN4OklADC2K&#10;/xuMNTQAou3wQVTgQyCra+GxVr1NA81BR6fU6UUpdjSIwmGcRnEcgqAU7qI8SRMnpU+Kc7RU2rxj&#10;okd2U2Il9rz6DM/BpSCHe22cXNVUM6m+YlT3HYh/IB2aBfA50qSYnAH7jOmaILq22rRd5wy12647&#10;hSAUqMI3PwfrS7eOW2cubJhtCCnGE+YeKlByrxFqnNjZat0j+pGHURKsotzbpPPMS+pk5uVZMPeC&#10;MF/laZDkye3m5/iYX4OWm1mQJfHcy7JZ7CUxC7zVfLP2luswTbO71Xp1F7ogIHJO6kSyuoyqb0V1&#10;Ao2UGAcHBh02jVDPGA0wNCXW3/dEMYy69xzUj9NZlsKUXRrq0theGoRTgCqxwWjcrs04mXup2l0D&#10;mUKnFhf2RdatbY/jN7KaDBgM18ppiO3kXdrO6/VXs/gFAAD//wMAUEsDBBQABgAIAAAAIQD4nTIe&#10;4QAAAA0BAAAPAAAAZHJzL2Rvd25yZXYueG1sTI9BTsMwEEX3SNzBGiQ2iNpplZaEOBVCCgtQkSgc&#10;wImHJKo9jmKnCbfHXcHuj+bpz5tiv1jDzjj63pGEZCWAITVO99RK+Pqs7h+A+aBIK+MIJfygh315&#10;fVWoXLuZPvB8DC2LJeRzJaELYcg5902HVvmVG5Di7tuNVoU4ji3Xo5pjuTV8LcSWW9VTvNCpAZ87&#10;bE7HyUqo7tSrmV/wcBqwSqe6xbetf5fy9mZ5egQWcAl/MFz0ozqU0al2E2nPjIRskyYRjWG3zoBd&#10;iFSkO2B1TCLJNsDLgv//ovwFAAD//wMAUEsBAi0AFAAGAAgAAAAhALaDOJL+AAAA4QEAABMAAAAA&#10;AAAAAAAAAAAAAAAAAFtDb250ZW50X1R5cGVzXS54bWxQSwECLQAUAAYACAAAACEAOP0h/9YAAACU&#10;AQAACwAAAAAAAAAAAAAAAAAvAQAAX3JlbHMvLnJlbHNQSwECLQAUAAYACAAAACEA0BR0PHoCAACy&#10;BAAADgAAAAAAAAAAAAAAAAAuAgAAZHJzL2Uyb0RvYy54bWxQSwECLQAUAAYACAAAACEA+J0yHuEA&#10;AAANAQAADwAAAAAAAAAAAAAAAADUBAAAZHJzL2Rvd25yZXYueG1sUEsFBgAAAAAEAAQA8wAAAOIF&#10;AAAAAA==&#10;" fillcolor="navy" stroked="f"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</w:rPr>
        <w:pict>
          <v:shape id="Text Box 260" o:spid="_x0000_s1031" type="#_x0000_t202" style="position:absolute;margin-left:567.65pt;margin-top:161.65pt;width:213.05pt;height:102.3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8jVeAIAAKkEAAAOAAAAZHJzL2Uyb0RvYy54bWysVNtu2zAMfR+wfxD07voS31GnSJx4GLAb&#10;0O4DFFuOjdmSJim1s2H/PkpO22x9G/ZiiBR1eMhD+vZuHgf0SKXqOSuwf+NhRFnNm54dC/z1oXJS&#10;jJQmrCEDZ7TAZ6rw3frtm9tJ5DTgHR8aKhGAMJVPosCd1iJ3XVV3dCTqhgvK4LLlciQaTHl0G0km&#10;QB8HN/C82J24bITkNVUKvLvlEq8tftvSWn9uW0U1GgoM3LT9Svs9mK+7viX5URLR9fWFBvkHFiPp&#10;GSR9htoRTdBJ9q+gxr6WXPFW39R8dHnb9jW1NUA1vvdXNfcdEdTWAs1R4rlN6v/B1p8ev0jUNwUO&#10;YowYGUGjBzprtOUzCmLboEmoHOLuBUTqGS5AaFusEh94/U0hxsuOsCPdSMmnjpIGCPqAdnHbMh7O&#10;AqB903D3CtAIpXJloA/TR95ADDlpbuHnVo6mp9AlBDlBvvOzZIZiDc4g8aJkFWFUw50fZFngW84u&#10;yZ+eC6n0O8pHZA4FljATFp48flDa0CH5U4jJxnjVD4Odi4H94YDAxUPtYC2vSQ5U4GgiDSkr+s/M&#10;y/bpPg2dMIj3Tug1jbOpytCJKz+JdqtdWe78X8vwXT3yg9DbBplTxWnihG0YOVnipY7nZ9ss9sIs&#10;3FWvHm2qyEvCVeokSbRywhX1nG1alc6m9OM42W/L7X7JBOyfmFoBTM+X7uv5MNsRiAwjo8eBN2dQ&#10;RPJlX2C/4dBx+QOjCXalwOr7iUiK0fCegdar2M9AAn1tyGvjcG0QVgNUgTVGy7HUy0KehOyPHWRa&#10;povxDUxC21uNXlhd5gf2wUp32V2zcNe2jXr5w6x/AwAA//8DAFBLAwQUAAYACAAAACEAMLBGwuQA&#10;AAANAQAADwAAAGRycy9kb3ducmV2LnhtbEyPTUvDQBCG74L/YRnBm918mNjGbIqIQbAImgp63GbH&#10;JG12NmS3Tfz3bk96m5d5eOeZfD3rnp1wtJ0hAeEiAIZUG9VRI+BjW94sgVknScneEAr4QQvr4vIi&#10;l5kyE73jqXIN8yVkMymgdW7IOLd1i1rahRmQ/O7bjFo6H8eGq1FOvlz3PAqClGvZkb/QygEfW6wP&#10;1VEL+HpevX4OzfT0UqX7t8NmH5axKoW4vpof7oE5nN0fDGd9rw6Fd9qZIynLep/DOIk9KyCOYj+c&#10;kSQNb4HtBCTR3Qp4kfP/XxS/AAAA//8DAFBLAQItABQABgAIAAAAIQC2gziS/gAAAOEBAAATAAAA&#10;AAAAAAAAAAAAAAAAAABbQ29udGVudF9UeXBlc10ueG1sUEsBAi0AFAAGAAgAAAAhADj9If/WAAAA&#10;lAEAAAsAAAAAAAAAAAAAAAAALwEAAF9yZWxzLy5yZWxzUEsBAi0AFAAGAAgAAAAhABrXyNV4AgAA&#10;qQQAAA4AAAAAAAAAAAAAAAAALgIAAGRycy9lMm9Eb2MueG1sUEsBAi0AFAAGAAgAAAAhADCwRsLk&#10;AAAADQEAAA8AAAAAAAAAAAAAAAAA0gQAAGRycy9kb3ducmV2LnhtbFBLBQYAAAAABAAEAPMAAADj&#10;BQAAAAA=&#10;" filled="f" stroked="f">
            <o:lock v:ext="edit" shapetype="t"/>
            <v:textbox inset="2.85pt,2.85pt,2.85pt,2.85pt">
              <w:txbxContent>
                <w:p w:rsidR="009826A1" w:rsidRPr="00122BE3" w:rsidRDefault="00DC3EEB" w:rsidP="00DC3EEB">
                  <w:pPr>
                    <w:pStyle w:val="Heading1"/>
                  </w:pPr>
                  <w:r>
                    <w:t>Tech Resources for Information Literacy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6" o:spid="_x0000_s1032" type="#_x0000_t202" style="position:absolute;margin-left:363pt;margin-top:425.35pt;width:23.45pt;height:21pt;z-index:2516700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5LRgIAAEwEAAAOAAAAZHJzL2Uyb0RvYy54bWysVNuOmzAQfa/Uf7D8TriUQEAhq9yoKm0v&#10;0m4/wDEmoIJt2U5gW+2/d2ySNG3fqr4g2zNzZuacGZYPY9+hM1O6FbzA4SzAiHEqqpYfC/z1ufQW&#10;GGlDeEU6wVmBX5jGD6u3b5aDzFkkGtFVTCEA4TofZIEbY2Tu+5o2rCd6JiTjYKyF6omBqzr6lSID&#10;oPedHwVB4g9CVVIJyrSG191kxCuHX9eMms91rZlBXYGhNuO+yn0P9uuvliQ/KiKbll7KIP9QRU9a&#10;DklvUDtiCDqp9i+ovqVKaFGbGRW9L+q6pcz1AN2EwR/dPDVEMtcLkKPljSb9/2Dpp/MXhdqqwNEc&#10;I0560OiZjQZtxIiiNLEEDVLn4PckwdOMYAChXbNaPgr6TSMutg3hR7ZWSgwNIxUUGNpI/y50wtEW&#10;5DB8FBUkIicjHNBYq96yB3wgQAehXm7i2GIoPEZZugihRgqmKEnSwInnk/waLJU275nokT0UWIH2&#10;DpycH7WxxZD86mJzcVG2Xef07/hvD+A4vUBqCLU2W4ST80cWZPvFfhF7cZTsvTioKm9dbmMvKcN0&#10;vnu322534es0VndBYRQHmyjzymSRenEdz70sDRZeEGabLAniLN6VLghSX5M67ixdE3FmPIxOp5sk&#10;B1G9AJlKTEMNSwiHRqjvGA0w0AXmsHEYdR84yJGFcWzn313ieRrBRd1bDvcWwikAFdhgNB23ZtqZ&#10;k1TtsYE81wFYg4Rl6+i1Wk81XYSHkXWsX9bL7sT93Xn9+gmsfgIAAP//AwBQSwMEFAAGAAgAAAAh&#10;AJphKFXeAAAACwEAAA8AAABkcnMvZG93bnJldi54bWxMj0FOwzAQRfdI3MEaJHbUrkXrJsSpUIE1&#10;UDiAG5s4JB5HsdsGTs+wguXMfL15v9rOYWAnN6UuooblQgBz2ETbYavh/e3pZgMsZYPWDBGdhi+X&#10;YFtfXlSmtPGMr+60zy0jCKbSaPA5jyXnqfEumLSIo0O6fcQpmEzj1HI7mTPBw8ClEGseTIf0wZvR&#10;7bxr+v0xaNiI8Nz3hXxJ4fZ7ufK7h/g4fmp9fTXf3wHLbs5/YfjVJ3WoyekQj2gTGzQouaYumWAr&#10;oYBRQilZADvQppAKeF3x/x3qHwAAAP//AwBQSwECLQAUAAYACAAAACEAtoM4kv4AAADhAQAAEwAA&#10;AAAAAAAAAAAAAAAAAAAAW0NvbnRlbnRfVHlwZXNdLnhtbFBLAQItABQABgAIAAAAIQA4/SH/1gAA&#10;AJQBAAALAAAAAAAAAAAAAAAAAC8BAABfcmVscy8ucmVsc1BLAQItABQABgAIAAAAIQDuiV5LRgIA&#10;AEwEAAAOAAAAAAAAAAAAAAAAAC4CAABkcnMvZTJvRG9jLnhtbFBLAQItABQABgAIAAAAIQCaYShV&#10;3gAAAAsBAAAPAAAAAAAAAAAAAAAAAKAEAABkcnMvZG93bnJldi54bWxQSwUGAAAAAAQABADzAAAA&#10;qwUAAAAA&#10;" filled="f" stroked="f">
            <v:textbox style="mso-fit-shape-to-text:t">
              <w:txbxContent>
                <w:p w:rsidR="00F274A5" w:rsidRPr="00D73226" w:rsidRDefault="00F274A5" w:rsidP="00D73226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5" o:spid="_x0000_s1033" type="#_x0000_t202" style="position:absolute;margin-left:605.4pt;margin-top:514.1pt;width:116.4pt;height:19.1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1ydgIAAKgEAAAOAAAAZHJzL2Uyb0RvYy54bWysVNtu2zAMfR+wfxD07voS31GnSJx4GNBd&#10;gHYfoNhybMyWNEmpkw3791FykmXr27AXQxSpw0Me0vcPx3FAL1SqnrMC+3ceRpTVvOnZvsBfnisn&#10;xUhpwhoycEYLfKIKPyzfvrmfRE4D3vGhoRIBCFP5JArcaS1y11V1R0ei7rigDJwtlyPRYMq920gy&#10;Afo4uIHnxe7EZSMkr6lScLuZnXhp8duW1vpT2yqq0VBg4KbtV9rvznzd5T3J95KIrq/PNMg/sBhJ&#10;zyDpFWpDNEEH2b+CGvtacsVbfVfz0eVt29fU1gDV+N5f1Tx1RFBbCzRHiWub1P+DrT++fJaobwoc&#10;hBgxMoJGz/So0ZofURBFpkGTUDnEPQmI1EdwgNC2WCUeef1VIcbLjrA9XUnJp46SBgj6gHa+tmU8&#10;nwRA+wbPvQGc0ZWB3k0feAMx5KC5hT+2cjQ9hS4hyAnyna6SGYq1IRImaZCCqwZfEAZRYjV1SX55&#10;LaTS7ygfkTkUWMJIWHTy8qi0YUPyS4hJxnjVD4Mdi4H9cQGB8w21czW/JjkwgaOJNJys5j8yL9um&#10;2zR0wiDeOqHXNM6qKkMnrvwk2iw2Zbnxf86zd/PID0JvHWROFaeJE7Zh5GSJlzqen62z2AuzcFO9&#10;erSqIi8JF6mTJNHCCRfUc9ZpVTqr0o/jZLsu19s5E7C/MLX9Ny2fm6+Pu6OdgOQi9o43JxBE8nld&#10;YL3h0HH5HaMJVqXA6tuBSIrR8J6B1IvYzyLYrVtD3hq7W4OwGqAKrDGaj6We9/EgZL/vINM8XIyv&#10;YBDa3mpkJmZmdR4fWAcr3Xl1zb7d2jbq9w9m+QsAAP//AwBQSwMEFAAGAAgAAAAhANqxvGXkAAAA&#10;DwEAAA8AAABkcnMvZG93bnJldi54bWxMj0FLxDAQhe+C/yGM4M1N2i1lrU0XEYugCGsV9Jhtxra7&#10;TVKa7Lb+e6cnvc2bebz5Xr6dTc/OOPrOWQnRSgBDWzvd2UbCx3t5swHmg7Ja9c6ihB/0sC0uL3KV&#10;aTfZNzxXoWEUYn2mJLQhDBnnvm7RKL9yA1q6fbvRqEBybLge1UThpuexECk3qrP0oVUDPrRYH6uT&#10;kfD1dPv6OTTT43OVHnbHl0NUrnUp5fXVfH8HLOAc/syw4BM6FMS0dyerPetJx5Eg9kCTiDcxsMWT&#10;JOsU2H7ZpWkCvMj5/x7FLwAAAP//AwBQSwECLQAUAAYACAAAACEAtoM4kv4AAADhAQAAEwAAAAAA&#10;AAAAAAAAAAAAAAAAW0NvbnRlbnRfVHlwZXNdLnhtbFBLAQItABQABgAIAAAAIQA4/SH/1gAAAJQB&#10;AAALAAAAAAAAAAAAAAAAAC8BAABfcmVscy8ucmVsc1BLAQItABQABgAIAAAAIQBqZ01ydgIAAKgE&#10;AAAOAAAAAAAAAAAAAAAAAC4CAABkcnMvZTJvRG9jLnhtbFBLAQItABQABgAIAAAAIQDasbxl5AAA&#10;AA8BAAAPAAAAAAAAAAAAAAAAANAEAABkcnMvZG93bnJldi54bWxQSwUGAAAAAAQABADzAAAA4QUA&#10;AAAA&#10;" filled="f" stroked="f">
            <o:lock v:ext="edit" shapetype="t"/>
            <v:textbox inset="2.85pt,2.85pt,2.85pt,2.85pt">
              <w:txbxContent>
                <w:p w:rsidR="009826A1" w:rsidRPr="00E10C6D" w:rsidRDefault="00DC3EEB" w:rsidP="00E10C6D">
                  <w:pPr>
                    <w:pStyle w:val="Address1"/>
                  </w:pPr>
                  <w:r>
                    <w:t>LOEX 2014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AutoShape 254" o:spid="_x0000_s1052" style="position:absolute;margin-left:581.75pt;margin-top:508.8pt;width:149.65pt;height:27pt;z-index:251652608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CPeQIAALIEAAAOAAAAZHJzL2Uyb0RvYy54bWysVMlu2zAQvRfoPxC8K1qsxRIiB7YTFQW6&#10;BE36AbRIWWolkiVpy27Rf++QUhK3vRXVgeAMZ94sb0bXN6ehR0emdCd4icOrACPGa0E7vi/x58fK&#10;W2KkDeGU9IKzEp+Zxjer16+uR1mwSLSip0whAOG6GGWJW2Nk4fu6btlA9JWQjMNjI9RADIhq71NF&#10;RkAfej8KgtQfhaJSiZppDdrb6RGvHH7TsNp8bBrNDOpLDLkZdyp37uzpr65JsVdEtl09p0H+IYuB&#10;dByCPkPdEkPQQXV/QQ1drYQWjbmqxeCLpulq5mqAasLgj2oeWiKZqwWao+Vzm/T/g60/HO8V6miJ&#10;owVGnAzA0fpghAuNoiS2HRqlLsDwQd4rW6OW70T9VSMuti3he7ZWSowtIxTyCgFkVjuIx7MExNCi&#10;+L/BWEEDINqN7wUFGwJRXQtPjRpsGGgOOjmmzs9MsZNBNSjDPAiSJMGohrdFHIHoQpDiyVsqbd4w&#10;MSB7KbESB04/wTi4EOT4ThtHF51rJvQLRs3QA/lH0qMkgG9GnI19UjxhuiaIvqNV1/dOUPvdtlcI&#10;XEtcuW921pdmPbfGXFg32xBSTBrmBhVSctMINc7Z2WrdEP3IwygONlHuVeky8+ImTrw8C5ZeEOab&#10;PA3iPL6tftqQpHhxWldJkMWLpZdlycKLFyzwNstq6623YZpmd5vt5i50TpDIU1BHkuVlYn0n6Bk4&#10;UmJaHFh0uLRCfcdohKUpsf52IIph1L/lwP4iTbIUtuxSUJfC7lIgvAaoEhuMpuvWTJt5kKrbtxAp&#10;dGxxYSey6Wx7XH5TVrMAi+FaOS+x3bxL2Vm9/GpWvwAAAP//AwBQSwMEFAAGAAgAAAAhACwMjqfh&#10;AAAADwEAAA8AAABkcnMvZG93bnJldi54bWxMj0FPwzAMhe9I/IfISFwmlnZAykrTCSEhDpw24J41&#10;XltonK5Jt/LvcU9w87Ofnr9XbCbXiRMOofWkIV0mIJAqb1uqNXy8v9w8gAjRkDWdJ9TwgwE25eVF&#10;YXLrz7TF0y7WgkMo5EZDE2OfSxmqBp0JS98j8e3gB2ciy6GWdjBnDnedXCWJks60xB8a0+Nzg9X3&#10;bnQaDsesysKXW7/Gt6ZfH91i8elHra+vpqdHEBGn+GeGGZ/RoWSmvR/JBtGxTtXtPXt5StJMgZg9&#10;d2rFffbzLksVyLKQ/3uUvwAAAP//AwBQSwECLQAUAAYACAAAACEAtoM4kv4AAADhAQAAEwAAAAAA&#10;AAAAAAAAAAAAAAAAW0NvbnRlbnRfVHlwZXNdLnhtbFBLAQItABQABgAIAAAAIQA4/SH/1gAAAJQB&#10;AAALAAAAAAAAAAAAAAAAAC8BAABfcmVscy8ucmVsc1BLAQItABQABgAIAAAAIQCEpBCPeQIAALIE&#10;AAAOAAAAAAAAAAAAAAAAAC4CAABkcnMvZTJvRG9jLnhtbFBLAQItABQABgAIAAAAIQAsDI6n4QAA&#10;AA8BAAAPAAAAAAAAAAAAAAAAANMEAABkcnMvZG93bnJldi54bWxQSwUGAAAAAAQABADzAAAA4QUA&#10;AAAA&#10;" stroked="f"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</w:rPr>
        <w:pict>
          <v:roundrect id="AutoShape 266" o:spid="_x0000_s1051" style="position:absolute;margin-left:499.9pt;margin-top:-431.85pt;width:268.9pt;height:127.9pt;z-index:251648512;visibility:visible;mso-wrap-distance-left:2.88pt;mso-wrap-distance-top:2.88pt;mso-wrap-distance-right:2.88pt;mso-wrap-distance-bottom:2.88pt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RteAIAALMEAAAOAAAAZHJzL2Uyb0RvYy54bWysVNuO0zAQfUfiHyy/p7k2aaOmq7a7QUgL&#10;rNjlA1zHaQKJbWy3aUH8O2MnuxR4Q+TB8oxnzlzOTFY3575DJ6Z0K3iBw1mAEeNUVC0/FPjTU+kt&#10;MNKG8Ip0grMCX5jGN+vXr1aDzFkkGtFVTCEA4TofZIEbY2Tu+5o2rCd6JiTj8FgL1RMDojr4lSID&#10;oPedHwVB6g9CVVIJyrQG7e34iNcOv64ZNR/qWjODugJDbsadyp17e/rrFckPisimpVMa5B+y6EnL&#10;IegL1C0xBB1V+xdU31IltKjNjIreF3XdUuZqgGrC4I9qHhsimasFmqPlS5v0/4Ol708PCrVVgaMI&#10;I0564GhzNMKFRlGa2g4NUudg+CgflK1Ry3tBv2jExa4h/MA2SomhYaSCvEIAmdQO4ukiATG0KP5v&#10;MFbQAIj2wztRgQ2BqK6F51r1Ngw0B50dU5cXptjZIArKOAnnQQyEUngL0yiJQbAxSP7sLpU2b5jo&#10;kb0UWIkjrz7CPLgY5HSvjeOrmoom1WeM6r4D9k+kQ/MAvglxMgbsZ0zXBdG1Vdl2nRPUYb/rFALX&#10;Apfum5z1tVnHrTEX1m3MdtQwN6mQEihJDkVO2dly3RR9X4ZREmyjpVemi8xL6mTuLbNg4QXhcrtM&#10;g2SZ3JY/bEjnPjltynmQJfHCy7J57CUxC7ztotx5m12Yptnddre9C50TlPYc1LFkiRlp34vqAiQp&#10;MW4ObDpcGqG+YTTA1hRYfz0SxTDq3nKgP07nWQprdi2oa2F/LRBOAarABqPxujPjah6lag8NRAod&#10;W1zYkaxb2x6X35jVJMBmOOKnLbardy07q1//mvVPAAAA//8DAFBLAwQUAAYACAAAACEAYMyBKOIA&#10;AAAOAQAADwAAAGRycy9kb3ducmV2LnhtbEyPwU7DMBBE70j8g7VIXKrWgYq4DnEqhIQ4cKLA3Y23&#10;cdp4ncZOG/4e90SPOzuaeVOuJ9exEw6h9aTgYZEBQ6q9aalR8P31Nl8BC1GT0Z0nVPCLAdbV7U2p&#10;C+PP9ImnTWxYCqFQaAU2xr7gPNQWnQ4L3yOl384PTsd0Dg03gz6ncNfxxyzLudMtpQare3y1WB82&#10;o1OwO4pahL2T7/HD9vLoZrMfPyp1fze9PAOLOMV/M1zwEzpUiWnrRzKBdQqklAk9Kpiv8qUAdrE8&#10;LUUObJu0PBMSeFXy6xnVHwAAAP//AwBQSwECLQAUAAYACAAAACEAtoM4kv4AAADhAQAAEwAAAAAA&#10;AAAAAAAAAAAAAAAAW0NvbnRlbnRfVHlwZXNdLnhtbFBLAQItABQABgAIAAAAIQA4/SH/1gAAAJQB&#10;AAALAAAAAAAAAAAAAAAAAC8BAABfcmVscy8ucmVsc1BLAQItABQABgAIAAAAIQBv7iRteAIAALME&#10;AAAOAAAAAAAAAAAAAAAAAC4CAABkcnMvZTJvRG9jLnhtbFBLAQItABQABgAIAAAAIQBgzIEo4gAA&#10;AA4BAAAPAAAAAAAAAAAAAAAAANIEAABkcnMvZG93bnJldi54bWxQSwUGAAAAAAQABADzAAAA4QUA&#10;AAAA&#10;" stroked="f">
            <o:lock v:ext="edit" shapetype="t"/>
            <v:textbox inset="2.88pt,2.88pt,2.88pt,2.88pt"/>
          </v:roundrect>
        </w:pict>
      </w:r>
      <w:r>
        <w:rPr>
          <w:noProof/>
        </w:rPr>
        <w:pict>
          <v:group id="Group 249" o:spid="_x0000_s1047" style="position:absolute;margin-left:40.3pt;margin-top:37.05pt;width:219.1pt;height:545.1pt;z-index:251651584;mso-position-horizontal-relative:page;mso-position-vertical-relative:page" coordorigin="566,733" coordsize="4382,10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TzjgMAAJwLAAAOAAAAZHJzL2Uyb0RvYy54bWzsVttu3DYQfS/QfyD4Lut+oeB14F17jQJp&#10;GzTpB3Al6tJKokpqLbtF/73DofbmPDR10jwU1YMgasjhzJkzh7x+89R35FEo3cphRf0rjxIxFLJs&#10;h3pFf/6wdTJK9MSHkndyECv6LDR9c/PtN9fzmItANrIrhSLgZND5PK5oM01j7rq6aETP9ZUcxQDG&#10;SqqeTzBUtVsqPoP3vnMDz0vcWapyVLIQWsPfO2ukN+i/qkQx/VhVWkykW1GIbcK3wvfOvN2ba57X&#10;io9NWyxh8FdE0fN2gE2Pru74xMletR+56ttCSS2r6aqQvSurqi0E5gDZ+N6LbB6U3I+YS53P9XiE&#10;CaB9gdOr3RY/PL5TpC2hdiklA++hRrgtCSJm0JnHOodJD2p8P75TNkX4fCuLXzWY3Zd2M67tZLKb&#10;v5clOOT7SSI6T5XqjQvImzxhEZ6PRRBPEyngZ5BmQZxCrQqwJSwIUhhgmYoGamnWxUlCCVjTMDxY&#10;7pfVUZgFdqnvMS8wZpfndl+MdYnNJAaM0ydQ9eeB+r7ho8BaaYPXAVSgvwX1J6AiH+pOkCDGfMz+&#10;MPGAqraQkkFuGpgnbpWScyN4CXH54GT5jdt8eB4BVR+Tu3BjBhrK9LfIBwDxJYRH+BMG2xnsfS/z&#10;MNIjgDwflZ4ehOyJ+VhRBUlhYfnjWz1ZrA9TTJ217Npy23YdDlS923SKPHLoRcY2G4YEA+8X07rB&#10;TB6kWWY92j8Cu9luw3MIFz7NTBM4dtofzA8ibx0wZ5tkqRNVUeyw1Mscz2drlngRi+62f1rCnBbd&#10;bmMvBdY4aRqHThQKz1ln241zu/GTJL1fb9b3Pi6COA+bApEszpZFO1k+A+ZKWnUBNYSPRqrfKZlB&#10;WVZU/7bnSlDSfTdANcMkToG/0/lAnQ925wM+FOBqRSdK7OdmsvK1H1VbN7CTjxUY5C10WdViFUx8&#10;NirsUCT6V2J8AJ1rGW/iQboC45GrF1SFqn9Vxh80w4+S9MQBIzhhyiLLeBay7EIxPia83A+laeUT&#10;6w0H63LJmZe/UFL1HZwhQHMSe/AsHrFFUI0+rUO2+CyL/++Q/1CHGDnHg/b8TMCj6h91iBHHiwVm&#10;8Enq74chnEvmAE0t4a2KYjN4wdIMYRZio/wb6v8Kbn+O3n8x6WZ+FJlbJAp0FKdG7CwxF4uV7sXy&#10;BaUbry5wBUT9WK6r5o55PkY6nC7VN38BAAD//wMAUEsDBBQABgAIAAAAIQAd9m6d4AAAAAoBAAAP&#10;AAAAZHJzL2Rvd25yZXYueG1sTI9BS8NAEIXvgv9hGcGb3axtY4jZlFLUUxFshdLbNpkmodnZkN0m&#10;6b93POlxeB9vvpetJtuKAXvfONKgZhEIpMKVDVUavvfvTwkIHwyVpnWEGm7oYZXf32UmLd1IXzjs&#10;QiW4hHxqNNQhdKmUvqjRGj9zHRJnZ9dbE/jsK1n2ZuRy28rnKIqlNQ3xh9p0uKmxuOyuVsPHaMb1&#10;XL0N28t5czvul5+HrUKtHx+m9SuIgFP4g+FXn9UhZ6eTu1LpRashiWImNbwsFAjOlyrhKScGVbyY&#10;g8wz+X9C/gMAAP//AwBQSwECLQAUAAYACAAAACEAtoM4kv4AAADhAQAAEwAAAAAAAAAAAAAAAAAA&#10;AAAAW0NvbnRlbnRfVHlwZXNdLnhtbFBLAQItABQABgAIAAAAIQA4/SH/1gAAAJQBAAALAAAAAAAA&#10;AAAAAAAAAC8BAABfcmVscy8ucmVsc1BLAQItABQABgAIAAAAIQASitTzjgMAAJwLAAAOAAAAAAAA&#10;AAAAAAAAAC4CAABkcnMvZTJvRG9jLnhtbFBLAQItABQABgAIAAAAIQAd9m6d4AAAAAoBAAAPAAAA&#10;AAAAAAAAAAAAAOgFAABkcnMvZG93bnJldi54bWxQSwUGAAAAAAQABADzAAAA9QYAAAAA&#10;">
            <v:rect id="Rectangle 250" o:spid="_x0000_s1050" style="position:absolute;left:2257;top:733;width:2691;height:1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b5cUA&#10;AADbAAAADwAAAGRycy9kb3ducmV2LnhtbESPT2vDMAzF74N+B6PCbqvTDZaS1i1lMOjYZes/6E3E&#10;ahIay8H2kmyffjoMdpN4T+/9tNqMrlU9hdh4NjCfZaCIS28brgwcD68PC1AxIVtsPZOBb4qwWU/u&#10;VlhYP/An9ftUKQnhWKCBOqWu0DqWNTmMM98Ri3b1wWGSNVTaBhwk3LX6McuetcOGpaHGjl5qKm/7&#10;L2cgNqddnoePn4hP28vbech1f3s35n46bpegEo3p3/x3vbOCL7D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BvlxQAAANsAAAAPAAAAAAAAAAAAAAAAAJgCAABkcnMv&#10;ZG93bnJldi54bWxQSwUGAAAAAAQABAD1AAAAigMAAAAA&#10;" fillcolor="#9c9" stroked="f">
              <o:lock v:ext="edit" shapetype="t"/>
              <v:textbox inset="2.88pt,2.88pt,2.88pt,2.88pt"/>
            </v:rect>
            <v:roundrect id="AutoShape 251" o:spid="_x0000_s1049" style="position:absolute;left:566;top:1467;width:3794;height:939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/qr4A&#10;AADbAAAADwAAAGRycy9kb3ducmV2LnhtbERPTYvCMBC9C/sfwgheRFM96LYaZRFEwZO63odmbKrN&#10;pDZR6783B8Hj433Pl62txIMaXzpWMBomIIhzp0suFPwf14NfED4ga6wck4IXeVgufjpzzLR78p4e&#10;h1CIGMI+QwUmhDqT0ueGLPqhq4kjd3aNxRBhU0jd4DOG20qOk2QiLZYcGwzWtDKUXw93q+B8m+ZT&#10;f7HpJuxMnd5sv39yd6V63fZvBiJQG77ij3urFYzj+vgl/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Bf6q+AAAA2wAAAA8AAAAAAAAAAAAAAAAAmAIAAGRycy9kb3ducmV2&#10;LnhtbFBLBQYAAAAABAAEAPUAAACDAwAAAAA=&#10;" stroked="f">
              <o:lock v:ext="edit" shapetype="t"/>
              <v:textbox inset="2.88pt,2.88pt,2.88pt,2.88pt"/>
            </v:roundrect>
            <v:rect id="Rectangle 252" o:spid="_x0000_s1048" style="position:absolute;left:1338;top:7798;width:3024;height:3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<w10:wrap anchorx="page" anchory="page"/>
          </v:group>
        </w:pict>
      </w:r>
      <w:r>
        <w:rPr>
          <w:noProof/>
        </w:rPr>
        <w:pict>
          <v:oval id="Oval 189" o:spid="_x0000_s1046" style="position:absolute;margin-left:550.7pt;margin-top:522.65pt;width:7.2pt;height:7.2pt;z-index:2516495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oKXwIAAHwEAAAOAAAAZHJzL2Uyb0RvYy54bWysVFFvmzAQfp+0/2D5nQIJgYBKqoSWaVK3&#10;Vmr3AxxjApqxPdsJyab9951N2mbb27QXdGefv7v7vjuub44DRwemTS9FieOrCCMmqGx6sSvxl+c6&#10;WGJkLBEN4VKwEp+YwTer9++uR1Wwmewkb5hGACJMMaoSd9aqIgwN7dhAzJVUTMBlK/VALLh6Fzaa&#10;jIA+8HAWRWk4St0oLSkzBk5vp0u88vhty6h9aFvDLOIlhtqs/2r/3bpvuLomxU4T1fX0XAb5hyoG&#10;0gtI+gp1SyxBe93/BTX0VEsjW3tF5RDKtu0p8z1AN3H0RzdPHVHM9wLkGPVKk/l/sPTz4VGjvgHt&#10;FhgJMoBGDwfCUbzMHTmjMgXEPKlH7doz6l7SrwYJWXVE7Nhaazl2jDRQUgzvz8e+8OeTArDYoYS/&#10;wTjHACDajp9kAzFkb6Vn79jqwaUBXtDRi3R6FYkdLaJwmMdJAkpSuJlMh0+Kl6dKG/uByQE5o8SM&#10;814ZRyIpyOHe2Cn6Jcr3JHnf1D3n3tG7bcU1AgpKXNdVlaa+AWj9MowLFyykezYhTifMj9yUhhRQ&#10;Mpgu0hXvx+FHHs+SaDPLgzpdZkHSJosgz6JlEMX5Jk+jJE9u65/TWL49WteLKEvmyyDLFvMgmbMo&#10;2CzrKlhXcZpmd5tqcxf7R0DES1LPuaN5EnErmxNQruW0ArCyYHRSf8dohPEvsfm2J5phxD8KEHOe&#10;LrIU9uXS0ZfO9tIhggJUiS1Gk1nZacf2Sve7DjLFXgEh1yB123sV3BhMVZ0HBEbcS3leR7dDl76P&#10;evtprH4BAAD//wMAUEsDBBQABgAIAAAAIQBGyJl/5AAAAA8BAAAPAAAAZHJzL2Rvd25yZXYueG1s&#10;TI/LTsMwEEX3SPyDNUhsUOsYGh4hTgWtuqgEiz4+wIndOMWPEDtt+vedrGA3d+bqzrn5fLCGnFQX&#10;Gu84sGkCRLnKy8bVHPa71eQVSIjCSWG8UxwuKsC8uL3JRSb92W3UaRtrgiEuZIKDjrHNKA2VVlaE&#10;qW+Vw9vBd1ZElF1NZSfOGG4NfUySZ2pF4/CDFq1aaFX9bHvLIS4v++/f9XFRbtb6c/Vl+uXh+MD5&#10;/d3w8Q4kqiH+mWHER3QokKn0vZOBGNQsYTP04pTM0icgo4exFPuU4y59ewFa5PR/j+IKAAD//wMA&#10;UEsBAi0AFAAGAAgAAAAhALaDOJL+AAAA4QEAABMAAAAAAAAAAAAAAAAAAAAAAFtDb250ZW50X1R5&#10;cGVzXS54bWxQSwECLQAUAAYACAAAACEAOP0h/9YAAACUAQAACwAAAAAAAAAAAAAAAAAvAQAAX3Jl&#10;bHMvLnJlbHNQSwECLQAUAAYACAAAACEAXPUaCl8CAAB8BAAADgAAAAAAAAAAAAAAAAAuAgAAZHJz&#10;L2Uyb0RvYy54bWxQSwECLQAUAAYACAAAACEARsiZf+QAAAAPAQAADwAAAAAAAAAAAAAAAAC5BAAA&#10;ZHJzL2Rvd25yZXYueG1sUEsFBgAAAAAEAAQA8wAAAMoFAAAAAA==&#10;" fillcolor="#fc6" stroked="f">
            <o:lock v:ext="edit" shapetype="t"/>
            <v:textbox inset="2.88pt,2.88pt,2.88pt,2.88pt"/>
          </v:oval>
        </w:pict>
      </w:r>
      <w:r w:rsidR="00446D6F">
        <w:br w:type="page"/>
      </w:r>
      <w:bookmarkStart w:id="0" w:name="_GoBack"/>
      <w:bookmarkEnd w:id="0"/>
      <w:r>
        <w:rPr>
          <w:noProof/>
        </w:rPr>
        <w:lastRenderedPageBreak/>
        <w:pict>
          <v:shape id="Text Box 270" o:spid="_x0000_s1034" type="#_x0000_t202" style="position:absolute;margin-left:318.75pt;margin-top:100.55pt;width:175.1pt;height:459.3pt;z-index:25166592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A5dwIAAKgEAAAOAAAAZHJzL2Uyb0RvYy54bWysVNtu2zAMfR+wfxD07voa31CnSJx4GLAb&#10;0O4DFFuOjdmSJim1s2H/PkpO22x9G/ZiiBR1eMhD+vZuHgf0SKXqOSuwf+NhRFnNm54dC/z1oXJS&#10;jJQmrCEDZ7TAZ6rw3frtm9tJ5DTgHR8aKhGAMJVPosCd1iJ3XVV3dCTqhgvK4LLlciQaTHl0G0km&#10;QB8HN/C82J24bITkNVUKvLvlEq8tftvSWn9uW0U1GgoM3LT9Svs9mK+7viX5URLR9fWFBvkHFiPp&#10;GSR9htoRTdBJ9q+gxr6WXPFW39R8dHnb9jW1NUA1vvdXNfcdEdTWAs1R4rlN6v/B1p8ev0jUNwVO&#10;MGJkBIke6KzRls8oSGx/JqFyCLsXEKhnuACdba1KfOD1N4UYLzvCjnQjJZ86Shrg5wPaxW2reDgL&#10;gPZNv90rQKOTypWBPkwfeQMx5KS5hZ9bOZqWQpMQ5AT1zs+KGYo1OIMgCBOgiWq4W6Vh6PuWs0vy&#10;p+dCKv2O8hGZQ4EljISFJ48flDZ0SP4UYrIxXvXDYMdiYH84IHDxUDtXy2uSAxU4mkhDymr+M/Oy&#10;fbpPIycK4r0TeU3jbKoycuLKT1a7cFeWO//XMntXj/wg8rZB5lRxmjhRG62cLPFSx/OzbRZ7URbt&#10;qlePNtXKS6IwdZJkFTpRSD1nm1alsyn9OE7223K7XzIB+yemVgDT86X7ej7MdgJSw8joceDNGRSR&#10;fFkXWG84dFz+wGiCVSmw+n4ikmI0vGegdRj72Qp269qQ18bh2iCsBqgCa4yWY6mXfTwJ2R87yLRM&#10;F+MbmIS2txq9sLrMD6yDle6yumbfrm0b9fKDWf8GAAD//wMAUEsDBBQABgAIAAAAIQCc/IUl4QAA&#10;AAwBAAAPAAAAZHJzL2Rvd25yZXYueG1sTI9BS8QwEIXvgv8hjODNTaISbG26iFgERViroMdsM7bd&#10;bZLSZLf13zue9DYz7/Hme8V6cQM74hT74DXIlQCGvgm2962G97fq4gZYTMZbMwSPGr4xwro8PSlM&#10;bsPsX/FYp5ZRiI+50dClNOacx6ZDZ+IqjOhJ+wqTM4nWqeV2MjOFu4FfCqG4M72nD50Z8b7DZl8f&#10;nIbPx+zlY2znh6da7Tb7552srmyl9fnZcncLLOGS/szwi0/oUBLTNhy8jWzQoKRUZCUhE9SBHJmS&#10;NGzpIkV2Dbws+P8S5Q8AAAD//wMAUEsBAi0AFAAGAAgAAAAhALaDOJL+AAAA4QEAABMAAAAAAAAA&#10;AAAAAAAAAAAAAFtDb250ZW50X1R5cGVzXS54bWxQSwECLQAUAAYACAAAACEAOP0h/9YAAACUAQAA&#10;CwAAAAAAAAAAAAAAAAAvAQAAX3JlbHMvLnJlbHNQSwECLQAUAAYACAAAACEAeyzAOXcCAACoBAAA&#10;DgAAAAAAAAAAAAAAAAAuAgAAZHJzL2Uyb0RvYy54bWxQSwECLQAUAAYACAAAACEAnPyFJeEAAAAM&#10;AQAADwAAAAAAAAAAAAAAAADRBAAAZHJzL2Rvd25yZXYueG1sUEsFBgAAAAAEAAQA8wAAAN8FAAAA&#10;AA==&#10;" filled="f" stroked="f">
            <o:lock v:ext="edit" shapetype="t"/>
            <v:textbox style="mso-next-textbox:#Text Box 269" inset="2.85pt,2.85pt,2.85pt,2.85pt">
              <w:txbxContent>
                <w:p w:rsidR="00B124F5" w:rsidRDefault="00B124F5" w:rsidP="00C46CF3">
                  <w:pPr>
                    <w:rPr>
                      <w:rFonts w:ascii="Lucida Sans Unicode" w:hAnsi="Lucida Sans Unicode" w:cs="Lucida Sans Unicode"/>
                      <w:sz w:val="28"/>
                      <w:szCs w:val="28"/>
                    </w:rPr>
                  </w:pPr>
                </w:p>
                <w:p w:rsidR="00C46CF3" w:rsidRPr="00B34085" w:rsidRDefault="000847B1" w:rsidP="00B34085">
                  <w:pPr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</w:pPr>
                  <w:r w:rsidRPr="00B34085"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  <w:t>Animation Tools</w:t>
                  </w:r>
                </w:p>
                <w:p w:rsidR="00C46CF3" w:rsidRPr="00B34085" w:rsidRDefault="00781B3D" w:rsidP="00B3408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PowToon</w:t>
                  </w:r>
                  <w:proofErr w:type="spellEnd"/>
                </w:p>
                <w:p w:rsidR="00781B3D" w:rsidRPr="00B34085" w:rsidRDefault="00781B3D" w:rsidP="00B3408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GoAnimate</w:t>
                  </w:r>
                  <w:proofErr w:type="spellEnd"/>
                </w:p>
                <w:p w:rsidR="008D1CE2" w:rsidRPr="00B34085" w:rsidRDefault="008D1CE2" w:rsidP="00B3408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Wideo</w:t>
                  </w:r>
                  <w:proofErr w:type="spellEnd"/>
                </w:p>
                <w:p w:rsidR="008D1CE2" w:rsidRPr="00B34085" w:rsidRDefault="008D1CE2" w:rsidP="00B3408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Prezi</w:t>
                  </w:r>
                  <w:proofErr w:type="spellEnd"/>
                </w:p>
                <w:p w:rsidR="000847B1" w:rsidRPr="00B34085" w:rsidRDefault="000847B1" w:rsidP="00B34085">
                  <w:pPr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497588" w:rsidRPr="00B34085" w:rsidRDefault="00497588" w:rsidP="00B34085">
                  <w:pPr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0847B1" w:rsidRPr="00B34085" w:rsidRDefault="000847B1" w:rsidP="00B34085">
                  <w:pPr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0847B1" w:rsidRPr="00B34085" w:rsidRDefault="000847B1" w:rsidP="00B34085">
                  <w:pPr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  <w:t>Screencasting</w:t>
                  </w:r>
                  <w:proofErr w:type="spellEnd"/>
                  <w:r w:rsidRPr="00B34085"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  <w:t xml:space="preserve"> Tools</w:t>
                  </w:r>
                </w:p>
                <w:p w:rsidR="00781B3D" w:rsidRPr="00B34085" w:rsidRDefault="00781B3D" w:rsidP="00B340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Camtasia</w:t>
                  </w:r>
                  <w:proofErr w:type="spellEnd"/>
                </w:p>
                <w:p w:rsidR="00781B3D" w:rsidRPr="00B34085" w:rsidRDefault="00781B3D" w:rsidP="00B340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Screenflow</w:t>
                  </w:r>
                  <w:proofErr w:type="spellEnd"/>
                </w:p>
                <w:p w:rsidR="00781B3D" w:rsidRPr="00B34085" w:rsidRDefault="00781B3D" w:rsidP="00B340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Jing</w:t>
                  </w:r>
                </w:p>
                <w:p w:rsidR="00781B3D" w:rsidRPr="00B34085" w:rsidRDefault="00781B3D" w:rsidP="00B340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Captivate</w:t>
                  </w:r>
                </w:p>
                <w:p w:rsidR="000847B1" w:rsidRPr="00B34085" w:rsidRDefault="00781B3D" w:rsidP="00B340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Screenr</w:t>
                  </w:r>
                  <w:proofErr w:type="spellEnd"/>
                </w:p>
                <w:p w:rsidR="000847B1" w:rsidRPr="00B34085" w:rsidRDefault="000847B1" w:rsidP="00B34085">
                  <w:pPr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497588" w:rsidRPr="00B34085" w:rsidRDefault="00497588" w:rsidP="00B34085">
                  <w:pPr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0847B1" w:rsidRPr="00B34085" w:rsidRDefault="000847B1" w:rsidP="00B34085">
                  <w:pPr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0847B1" w:rsidRPr="00B34085" w:rsidRDefault="000847B1" w:rsidP="00B34085">
                  <w:pPr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  <w:t>Infographic</w:t>
                  </w:r>
                  <w:proofErr w:type="spellEnd"/>
                  <w:r w:rsidRPr="00B34085"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  <w:t xml:space="preserve"> Tools</w:t>
                  </w:r>
                </w:p>
                <w:p w:rsidR="00781B3D" w:rsidRPr="00B34085" w:rsidRDefault="00781B3D" w:rsidP="00B3408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Easel.ly</w:t>
                  </w:r>
                </w:p>
                <w:p w:rsidR="00781B3D" w:rsidRPr="00B34085" w:rsidRDefault="003E1EE9" w:rsidP="00B3408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Infogr.am</w:t>
                  </w:r>
                  <w:proofErr w:type="spellEnd"/>
                </w:p>
                <w:p w:rsidR="003E1EE9" w:rsidRPr="00B34085" w:rsidRDefault="003E1EE9" w:rsidP="00B3408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Visual.ly</w:t>
                  </w:r>
                </w:p>
                <w:p w:rsidR="003E1EE9" w:rsidRPr="00B34085" w:rsidRDefault="003E1EE9" w:rsidP="00B3408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B34085">
                    <w:rPr>
                      <w:rFonts w:ascii="Tahoma" w:hAnsi="Tahoma" w:cs="Tahoma"/>
                      <w:sz w:val="32"/>
                      <w:szCs w:val="32"/>
                    </w:rPr>
                    <w:t>Piktochart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5" o:spid="_x0000_s1035" type="#_x0000_t202" style="position:absolute;margin-left:555.85pt;margin-top:394.8pt;width:167.45pt;height:187.6pt;z-index:251677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OCTAIAAFAEAAAOAAAAZHJzL2Uyb0RvYy54bWysVNtu2zAMfR+wfxD07vpSxbGNOkUu9TCg&#10;uwDtPkCR5diYLWmSUrsr9u+j5KTLtrdhL4IskofkOaRvbqehR09cm06KEsdXEUZcMFl34lDiL49V&#10;kGFkLBU17aXgJX7mBt+u3r65GVXBE9nKvuYaAYgwxahK3FqrijA0rOUDNVdScQHGRuqBWvjUh7DW&#10;dAT0oQ+TKErDUepaacm4MfC6m4145fGbhjP7qWkMt6gvMdRm/an9uXdnuLqhxUFT1XbsVAb9hyoG&#10;2glI+gq1o5aio+7+gho6pqWRjb1icghl03SM+x6gmzj6o5uHliruewFyjHqlyfw/WPbx6bNGXQ3a&#10;EYwEHUCjRz5ZtJETSrKFI2hUpgC/BwWedgIDOPtmjbqX7KtBQm5bKg58rbUcW05rKDB2keFF6Ixj&#10;HMh+/CBrSESPVnqgqdGDYw/4QIAOQj2/iuOKYfCYxEmaxguMGNiS6yxZJF6+kBbncKWNfcflgNyl&#10;xBrU9/D06d5YVw4tzi4um5BV1/d+Anrx2wM4zi+QHEKdzZXhBX3Jo/wuu8tIQJL0LiBRXQfrakuC&#10;tIqXi931brvdxT/mwboIihMSbZI8qNJsGZCGLIJ8GWVBFOebPI1ITnaVD4LU56SePUfYTJ2d9pNX&#10;Kj+Lspf1M9Cp5TzWsIZwaaX+jtEII11i8+1INceofy9AkjwmxO2A/yCLJfCH9KVlf2mhggFUiS1G&#10;83Vr5705Kt0dWsh0HoI1yFh1nmCn91zVSXwYW8/7acXcXlx+e69fP4LVTwAAAP//AwBQSwMEFAAG&#10;AAgAAAAhAE9xT0zfAAAADgEAAA8AAABkcnMvZG93bnJldi54bWxMj81OwzAQhO9IvIO1SNyoUxTS&#10;EOJUFT8SBy6UcN/GSxwR21HsNunbsznRPe1oRrPfltvZ9uJEY+i8U7BeJSDINV53rlVQf73d5SBC&#10;RKex944UnCnAtrq+KrHQfnKfdNrHVnCJCwUqMDEOhZShMWQxrPxAjr0fP1qMLMdW6hEnLre9vE+S&#10;TFrsHF8wONCzoeZ3f7QKYtS79bl+teH9e/54mUzSPGCt1O3NvHsCEWmO/2FY8BkdKmY6+KPTQfSs&#10;eTacVbDJHzMQSyRNM94Oi5mlOciqlJdvVH8AAAD//wMAUEsBAi0AFAAGAAgAAAAhALaDOJL+AAAA&#10;4QEAABMAAAAAAAAAAAAAAAAAAAAAAFtDb250ZW50X1R5cGVzXS54bWxQSwECLQAUAAYACAAAACEA&#10;OP0h/9YAAACUAQAACwAAAAAAAAAAAAAAAAAvAQAAX3JlbHMvLnJlbHNQSwECLQAUAAYACAAAACEA&#10;2SZzgkwCAABQBAAADgAAAAAAAAAAAAAAAAAuAgAAZHJzL2Uyb0RvYy54bWxQSwECLQAUAAYACAAA&#10;ACEAT3FPTN8AAAAOAQAADwAAAAAAAAAAAAAAAACmBAAAZHJzL2Rvd25yZXYueG1sUEsFBgAAAAAE&#10;AAQA8wAAALIFAAAAAA==&#10;" filled="f" stroked="f">
            <v:textbox style="mso-fit-shape-to-text:t">
              <w:txbxContent>
                <w:p w:rsidR="00941CA3" w:rsidRDefault="00941CA3" w:rsidP="00941CA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75105" cy="2291080"/>
                        <wp:effectExtent l="1905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105" cy="229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1" o:spid="_x0000_s1036" type="#_x0000_t202" style="position:absolute;margin-left:551.8pt;margin-top:213.45pt;width:203.3pt;height:186.8pt;z-index:251674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6sTAIAAFEEAAAOAAAAZHJzL2Uyb0RvYy54bWysVNtu2zAMfR+wfxD07vgSJ7GDOkWbyzCg&#10;uwDtPkCR5diYLWqSEjsb9u+j5DbNtrdhL4YkkofkOaRvboeuJSehTQOyoPEkokRIDmUjDwX98rQL&#10;MkqMZbJkLUhR0LMw9Hb19s1Nr5YigRraUmiCINIse1XQ2lq1DEPDa9ExMwElJBor0B2zeNWHsNSs&#10;R/SuDZMomoc96FJp4MIYfN2MRrry+FUluP1UVUZY0hYUa7P+q/13777h6oYtD5qpuuHPZbB/qKJj&#10;jcSkF6gNs4wcdfMXVNdwDQYqO+HQhVBVDRe+B+wmjv7o5rFmSvhekByjLjSZ/wfLP54+a9KUqN2U&#10;Esk61OhJDJbcw0CSLHYE9cos0e9Roacd0IDOvlmjHoB/NUTCumbyIO60hr4WrMQCfWR4FTriGAey&#10;7z9AiYnY0YIHGirdOfaQD4LoKNT5Io4rhuNjMsviPEYTR1syXSTTuZcvZMuXcKWNfSegI+5QUI3q&#10;e3h2ejAWG0HXFxeXTcKuaVs/Aa387QEdxxdMjqHO5srwgv7Io3ybbbM0SJP5Nkijsgzudus0mO/i&#10;xWwz3azXm/jnOFhXQXGSRvdJHuzm2SJIq3QW5IsoC6I4v8/nUZqnm50PwtQvST17jrCROjvsh1Ep&#10;37ejdg/lGfnUMM417iEeatDfKelxpgtqvh2ZFpS07yVqksdp6pbAX9LZIsGLvrbsry1McoQqqKVk&#10;PK7tuDhHpZtDjZnGKZBwhzpWjWf4tSqk211wbj3xzzvmFuP67r1e/wSrXwAAAP//AwBQSwMEFAAG&#10;AAgAAAAhAF7M36/fAAAADQEAAA8AAABkcnMvZG93bnJldi54bWxMj8FOwzAQRO9I/IO1SNyondBE&#10;bcimQiCuIApU6s2Nt0lEvI5itwl/j3uC42ifZt6Wm9n24kyj7xwjJAsFgrh2puMG4fPj5W4FwgfN&#10;RveOCeGHPGyq66tSF8ZN/E7nbWhELGFfaIQ2hKGQ0tctWe0XbiCOt6MbrQ4xjo00o55iue1lqlQu&#10;re44LrR6oKeW6u/tySJ8vR73u6V6a55tNkxuVpLtWiLe3syPDyACzeEPhot+VIcqOh3ciY0XfcyJ&#10;us8ji7BM8zWIC5IlKgVxQFgplYGsSvn/i+oXAAD//wMAUEsBAi0AFAAGAAgAAAAhALaDOJL+AAAA&#10;4QEAABMAAAAAAAAAAAAAAAAAAAAAAFtDb250ZW50X1R5cGVzXS54bWxQSwECLQAUAAYACAAAACEA&#10;OP0h/9YAAACUAQAACwAAAAAAAAAAAAAAAAAvAQAAX3JlbHMvLnJlbHNQSwECLQAUAAYACAAAACEA&#10;Wv8+rEwCAABRBAAADgAAAAAAAAAAAAAAAAAuAgAAZHJzL2Uyb0RvYy54bWxQSwECLQAUAAYACAAA&#10;ACEAXszfr98AAAANAQAADwAAAAAAAAAAAAAAAACmBAAAZHJzL2Rvd25yZXYueG1sUEsFBgAAAAAE&#10;AAQA8wAAALIFAAAAAA==&#10;" filled="f" stroked="f">
            <v:textbox>
              <w:txbxContent>
                <w:p w:rsidR="003E2149" w:rsidRDefault="00047938" w:rsidP="003E2149">
                  <w:pPr>
                    <w:jc w:val="center"/>
                    <w:rPr>
                      <w:rStyle w:val="apple-converted-space"/>
                      <w:rFonts w:ascii="Tahoma" w:hAnsi="Tahoma" w:cs="Tahoma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hyperlink r:id="rId10" w:history="1">
                    <w:r w:rsidR="002A5E7B" w:rsidRPr="001B0F93">
                      <w:rPr>
                        <w:rStyle w:val="Hyperlink"/>
                        <w:rFonts w:ascii="Tahoma" w:hAnsi="Tahoma" w:cs="Tahoma"/>
                        <w:bCs/>
                        <w:sz w:val="28"/>
                        <w:szCs w:val="28"/>
                        <w:shd w:val="clear" w:color="auto" w:fill="FFFFFF"/>
                      </w:rPr>
                      <w:t>http://www.boolify.org/</w:t>
                    </w:r>
                  </w:hyperlink>
                </w:p>
                <w:p w:rsidR="002A5E7B" w:rsidRDefault="002A5E7B" w:rsidP="002A5E7B">
                  <w:pPr>
                    <w:rPr>
                      <w:rStyle w:val="apple-converted-space"/>
                      <w:rFonts w:ascii="Tahoma" w:hAnsi="Tahoma" w:cs="Tahoma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010E18" w:rsidRPr="00010E18" w:rsidRDefault="002A5E7B" w:rsidP="00010E18">
                  <w:pPr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</w:pPr>
                  <w:proofErr w:type="spellStart"/>
                  <w:r w:rsidRPr="00010E18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Boolify</w:t>
                  </w:r>
                  <w:proofErr w:type="spellEnd"/>
                  <w:r w:rsidRPr="00010E18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 xml:space="preserve"> helps to searching the web by visualizing </w:t>
                  </w:r>
                  <w:r w:rsidR="00010E18" w:rsidRPr="00010E18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the process</w:t>
                  </w:r>
                  <w:r w:rsidR="00010E18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 xml:space="preserve"> with a </w:t>
                  </w:r>
                  <w:r w:rsidR="00010E18">
                    <w:rPr>
                      <w:rFonts w:ascii="Tahoma" w:hAnsi="Tahoma" w:cs="Tahoma"/>
                      <w:color w:val="000000"/>
                    </w:rPr>
                    <w:t>graphical representation using</w:t>
                  </w:r>
                  <w:r w:rsidR="00010E18" w:rsidRPr="00010E18">
                    <w:rPr>
                      <w:rFonts w:ascii="Tahoma" w:hAnsi="Tahoma" w:cs="Tahoma"/>
                      <w:color w:val="000000"/>
                    </w:rPr>
                    <w:t xml:space="preserve"> Boolean logic as a puzzle.</w:t>
                  </w:r>
                </w:p>
                <w:p w:rsidR="00010E18" w:rsidRPr="00010E18" w:rsidRDefault="00010E18" w:rsidP="00010E18">
                  <w:pPr>
                    <w:pStyle w:val="NormalWeb"/>
                    <w:spacing w:before="155" w:beforeAutospacing="0" w:after="155" w:afterAutospacing="0"/>
                    <w:ind w:right="155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The learner can change search results</w:t>
                  </w:r>
                  <w:r w:rsidRPr="00010E18">
                    <w:rPr>
                      <w:rFonts w:ascii="Tahoma" w:hAnsi="Tahoma" w:cs="Tahoma"/>
                      <w:color w:val="000000"/>
                    </w:rPr>
                    <w:t xml:space="preserve"> by connecting different pieces of the puzzle. </w:t>
                  </w:r>
                </w:p>
                <w:p w:rsidR="00010E18" w:rsidRPr="00010E18" w:rsidRDefault="00010E18" w:rsidP="00010E18">
                  <w:pPr>
                    <w:pStyle w:val="NormalWeb"/>
                    <w:spacing w:before="155" w:beforeAutospacing="0" w:after="155" w:afterAutospacing="0"/>
                    <w:ind w:right="155"/>
                    <w:rPr>
                      <w:rFonts w:ascii="Tahoma" w:hAnsi="Tahoma" w:cs="Tahoma"/>
                      <w:color w:val="000000"/>
                    </w:rPr>
                  </w:pPr>
                  <w:r w:rsidRPr="00010E18">
                    <w:rPr>
                      <w:rFonts w:ascii="Tahoma" w:hAnsi="Tahoma" w:cs="Tahoma"/>
                      <w:color w:val="000000"/>
                    </w:rPr>
                    <w:t xml:space="preserve">This </w:t>
                  </w:r>
                  <w:r w:rsidR="00941CA3">
                    <w:rPr>
                      <w:rFonts w:ascii="Tahoma" w:hAnsi="Tahoma" w:cs="Tahoma"/>
                      <w:color w:val="000000"/>
                    </w:rPr>
                    <w:t>provides real-time feedback.</w:t>
                  </w:r>
                </w:p>
                <w:p w:rsidR="002A5E7B" w:rsidRPr="002A5E7B" w:rsidRDefault="002A5E7B" w:rsidP="002A5E7B">
                  <w:pPr>
                    <w:rPr>
                      <w:rStyle w:val="apple-converted-space"/>
                      <w:rFonts w:ascii="Tahoma" w:hAnsi="Tahoma" w:cs="Tahoma"/>
                      <w:bCs/>
                      <w:color w:val="333333"/>
                      <w:shd w:val="clear" w:color="auto" w:fill="FFFFFF"/>
                    </w:rPr>
                  </w:pPr>
                </w:p>
                <w:p w:rsidR="003E2149" w:rsidRDefault="003E2149" w:rsidP="003E2149">
                  <w:pPr>
                    <w:jc w:val="center"/>
                    <w:rPr>
                      <w:rStyle w:val="apple-converted-space"/>
                      <w:rFonts w:ascii="Tahoma" w:hAnsi="Tahoma" w:cs="Tahoma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0" o:spid="_x0000_s1037" type="#_x0000_t202" style="position:absolute;margin-left:526.45pt;margin-top:111.3pt;width:3in;height:102.15pt;z-index:251673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moTAIAAFEEAAAOAAAAZHJzL2Uyb0RvYy54bWysVNtu2zAMfR+wfxD07voS5WKjTpEmzTCg&#10;uwDtPkCR5diYLWqSUrsb9u+j5F6y7W3YiyGJ5CF5DunLq7HvyIM0tgVV0vQioUQqAVWrjiX9cr+P&#10;VpRYx1XFO1CypI/S0qv12zeXgy5kBg10lTQEQZQtBl3SxjldxLEVjey5vQAtFRprMD13eDXHuDJ8&#10;QPS+i7MkWcQDmEobENJafN1NRroO+HUthftU11Y60pUUa3Pha8L34L/x+pIXR8N104qnMvg/VNHz&#10;VmHSF6gdd5ycTPsXVN8KAxZqdyGgj6GuWyFDD9hNmvzRzV3DtQy9IDlWv9Bk/x+s+Pjw2ZC2Qu0y&#10;ShTvUaN7OTpyDSPJVoGgQdsC/e40eroRDegcmrX6FsRXSxRsG66OcmMMDI3kFRaYemrjs1AviS2s&#10;BzkMH6DCRPzkIACNtek9e8gHQXQU6vFFHF+MwMdsyWaoOCUCbWmWL2fJPOTgxXO4Nta9k9ATfyip&#10;QfUDPH+4tc6Xw4tnF59Nwb7tujABnfrtAR2nF0yOod7mywiC/siT/GZ1s2IRyxY3EUuqKtrstyxa&#10;7NPlfDfbbbe79Oc0WGdBacaS6yyP9ovVMmI1m0f5MllFSZpf54uE5Wy3D0GY+jlpYM8TNlHnxsM4&#10;KRW49WweoHpEPg1Mc417iIcGzHdKBpzpktpvJ24kJd17hZrkKWN+CcKFzZcZXsy55XBu4UogVEkd&#10;JdNx66bFOWnTHhvMNE2Bgg3qWLeB4deqntTHuQ3EP+2YX4zze/B6/ROsfwEAAP//AwBQSwMEFAAG&#10;AAgAAAAhAGwmbJvfAAAADQEAAA8AAABkcnMvZG93bnJldi54bWxMj01PwzAMhu9I/IfISNxYQtRV&#10;a2k6IRBXEOND4pY1XlvROFWTreXf453g+NqPXj+utosfxAmn2AcycLtSIJCa4HpqDby/Pd1sQMRk&#10;ydkhEBr4wQjb+vKisqULM73iaZdawSUUS2ugS2kspYxNh97GVRiReHcIk7eJ49RKN9mZy/0gtVK5&#10;9LYnvtDZER86bL53R2/g4/nw9Zmpl/bRr8c5LEqSL6Qx11fL/R2IhEv6g+Gsz+pQs9M+HMlFMXBW&#10;a10wa0BrnYM4I9km49HeQKbzAmRdyf9f1L8AAAD//wMAUEsBAi0AFAAGAAgAAAAhALaDOJL+AAAA&#10;4QEAABMAAAAAAAAAAAAAAAAAAAAAAFtDb250ZW50X1R5cGVzXS54bWxQSwECLQAUAAYACAAAACEA&#10;OP0h/9YAAACUAQAACwAAAAAAAAAAAAAAAAAvAQAAX3JlbHMvLnJlbHNQSwECLQAUAAYACAAAACEA&#10;Dqm5qEwCAABRBAAADgAAAAAAAAAAAAAAAAAuAgAAZHJzL2Uyb0RvYy54bWxQSwECLQAUAAYACAAA&#10;ACEAbCZsm98AAAANAQAADwAAAAAAAAAAAAAAAACmBAAAZHJzL2Rvd25yZXYueG1sUEsFBgAAAAAE&#10;AAQA8wAAALIFAAAAAA==&#10;" filled="f" stroked="f">
            <v:textbox>
              <w:txbxContent>
                <w:p w:rsidR="003E2149" w:rsidRPr="002A5E7B" w:rsidRDefault="002A5E7B" w:rsidP="002A5E7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63711" cy="1081317"/>
                        <wp:effectExtent l="19050" t="0" r="7989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775" cy="1080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4" o:spid="_x0000_s1038" type="#_x0000_t202" style="position:absolute;margin-left:9.1pt;margin-top:417.3pt;width:289.75pt;height:144.75pt;z-index:251676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FdSgIAAFEEAAAOAAAAZHJzL2Uyb0RvYy54bWysVMlu2zAQvRfoPxC8K1pM25JgOfBaFEgX&#10;IOkH0BRlCZVIlqQjpUH/vUPKdt32VvQicLY3y5vR4n7oWvTMtWmkKHB8F2HEBZNlI44F/vK0D1KM&#10;jKWipK0UvMAv3OD75ds3i17lPJG1bEuuEYAIk/eqwLW1Kg9Dw2reUXMnFRdgrKTuqAVRH8NS0x7Q&#10;uzZMomgW9lKXSkvGjQHtdjTipcevKs7sp6oy3KK2wFCb9V/tvwf3DZcLmh81VXXDzmXQf6iio42A&#10;pFeoLbUUnXTzF1TXMC2NrOwdk10oq6ph3PcA3cTRH9081lRx3wsMx6jrmMz/g2Ufnz9r1JTAXYyR&#10;oB1w9MQHi9ZyQElK3IB6ZXLwe1TgaQcwgLNv1qgHyb4aJOSmpuLIV1rLvua0hAJjFxnehI44xoEc&#10;+g+yhET0ZKUHGirduenBPBCgA1EvV3JcMQyUk9k8S5MpRgxscTpJJyC4HDS/hCtt7DsuO+QeBdbA&#10;voenzw/Gjq4XF5dNyH3TtqCneSt+UwDmqIHkEOpsrgxP6GsWZbt0l5KAJLNdQKKyDFb7DQlm+3g+&#10;3U62m802/jEu1k1QnJBonWTBfpbOA1KRaZDNozSI4mydzSKSke3eB0HqS1I/PTewcXR2OAwjU8mF&#10;lYMsX2CeWo57DXcIj1rq7xj1sNMFNt9OVHOM2vcCOMliQtwReIFM5wkI+tZyuLVQwQCqwBaj8bmx&#10;4+GclG6ONWQat0DIFfBYNX7CjvCxqjP7sLeeo/ONucO4lb3Xrz/B8icAAAD//wMAUEsDBBQABgAI&#10;AAAAIQAscjCz3wAAAAsBAAAPAAAAZHJzL2Rvd25yZXYueG1sTI/LTsMwEEX3SPyDNUjsqJ2QtmmI&#10;UyEQW1DLQ2LnxtMkIh5HsduEv2dYwfLqHt05U25n14szjqHzpCFZKBBItbcdNRreXp9uchAhGrKm&#10;94QavjHAtrq8KE1h/UQ7PO9jI3iEQmE0tDEOhZShbtGZsPADEndHPzoTOY6NtKOZeNz1MlVqJZ3p&#10;iC+0ZsCHFuuv/clpeH8+fn5k6qV5dMth8rOS5DZS6+ur+f4ORMQ5/sHwq8/qULHTwZ/IBtFzzlMm&#10;NeS32QoEA8vNeg3iwE2SZgnIqpT/f6h+AAAA//8DAFBLAQItABQABgAIAAAAIQC2gziS/gAAAOEB&#10;AAATAAAAAAAAAAAAAAAAAAAAAABbQ29udGVudF9UeXBlc10ueG1sUEsBAi0AFAAGAAgAAAAhADj9&#10;If/WAAAAlAEAAAsAAAAAAAAAAAAAAAAALwEAAF9yZWxzLy5yZWxzUEsBAi0AFAAGAAgAAAAhAOFc&#10;MV1KAgAAUQQAAA4AAAAAAAAAAAAAAAAALgIAAGRycy9lMm9Eb2MueG1sUEsBAi0AFAAGAAgAAAAh&#10;ACxyMLPfAAAACwEAAA8AAAAAAAAAAAAAAAAApAQAAGRycy9kb3ducmV2LnhtbFBLBQYAAAAABAAE&#10;APMAAACwBQAAAAA=&#10;" filled="f" stroked="f">
            <v:textbox>
              <w:txbxContent>
                <w:p w:rsidR="00CD4374" w:rsidRDefault="00CD4374">
                  <w:r>
                    <w:rPr>
                      <w:noProof/>
                    </w:rPr>
                    <w:drawing>
                      <wp:inline distT="0" distB="0" distL="0" distR="0">
                        <wp:extent cx="3282234" cy="1543665"/>
                        <wp:effectExtent l="1905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0553" cy="1542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1" o:spid="_x0000_s1039" type="#_x0000_t202" style="position:absolute;margin-left:42pt;margin-top:198.4pt;width:174pt;height:192.55pt;z-index:2516669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G5dwIAAKkEAAAOAAAAZHJzL2Uyb0RvYy54bWysVNtu2zAMfR+wfxD07lq+X1CnSJx4GNBd&#10;gHYfoNhybMyWNEmpkw3799Fy02Xr27AXQ6Sow0Me0rd3p3FAT0zpXvACezcEI8Zr0fT8UOAvj5WT&#10;YqQN5Q0dBGcFPjON71Zv39xOMme+6MTQMIUAhOt8kgXujJG56+q6YyPVN0IyDpetUCM1YKqD2yg6&#10;Afo4uD4hsTsJ1UglaqY1eLfLJV5Z/LZltfnUtpoZNBQYuBn7Vfa7n7/u6pbmB0Vl19fPNOg/sBhp&#10;zyHpC9SWGoqOqn8FNfa1Elq05qYWoyvatq+ZrQGq8chf1Tx0VDJbCzRHy5c26f8HW398+qxQ3xQ4&#10;w4jTESR6ZCeDNuKE/MSb+zNJnUPYg4RAc4IL0NnWquW9qL9qxEXZUX5ga6XE1DHaAD8P0J7dtorH&#10;swRoi+deAS7oeobeTx9EAzH0aISFP7VqnFsKTUKQE9Q7vyg2U6zB6fskSwlc1XDnh2EUpNHM2aX5&#10;5blU2rxjYkTzocAKRsLC06d7bZbQS8icjYuqHwY7FgP/wwGYi4fZuVpe0xyowHGOnElZzX9kJNul&#10;uzR0Qj/eOSFpGmddlaETV14SbYNtWW69n8vsXT3y/JBs/Myp4jRxwjaMnCwhqUO8bJPFJMzCbfXq&#10;0bqKSBIGqZMkUeCEASPOJq1KZ116cZzsNuVmt2QC9hemVoC550v3zWl/shPgBRe596I5gyRKLPsC&#10;+w2HTqjvGE2wKwXW345UMYyG9xzEDmIvi2C5rg11beyvDcprgCqwwWg5lmZZyKNU/aGDTMt4cbGG&#10;UWh7K9I8MwsrEHc2YB+szM+7Oy/ctW2jfv9hVr8AAAD//wMAUEsDBBQABgAIAAAAIQBHwO124gAA&#10;AAoBAAAPAAAAZHJzL2Rvd25yZXYueG1sTI/BToNAEIbvJr7DZpp4swulQaAMjTESE42Jook9btkt&#10;0LK7hN0WfHvHkx5n5s8/35dvZ92zixpdZw1CuAyAKVNb2ZkG4fOjvE2AOS+MFL01CuFbOdgW11e5&#10;yKSdzLu6VL5hVGJcJhBa74eMc1e3Sgu3tIMydDvYUQtP49hwOYqJynXPV0EQcy06Qx9aMaiHVtWn&#10;6qwRdk/p69fQTI/PVXx8O70cwzKSJeLNYr7fAPNq9n9h+MUndCiIaW/PRjrWIyRrUvEIURqTAgXW&#10;0Yo2e4S7JEyBFzn/r1D8AAAA//8DAFBLAQItABQABgAIAAAAIQC2gziS/gAAAOEBAAATAAAAAAAA&#10;AAAAAAAAAAAAAABbQ29udGVudF9UeXBlc10ueG1sUEsBAi0AFAAGAAgAAAAhADj9If/WAAAAlAEA&#10;AAsAAAAAAAAAAAAAAAAALwEAAF9yZWxzLy5yZWxzUEsBAi0AFAAGAAgAAAAhAHkHAbl3AgAAqQQA&#10;AA4AAAAAAAAAAAAAAAAALgIAAGRycy9lMm9Eb2MueG1sUEsBAi0AFAAGAAgAAAAhAEfA7XbiAAAA&#10;CgEAAA8AAAAAAAAAAAAAAAAA0QQAAGRycy9kb3ducmV2LnhtbFBLBQYAAAAABAAEAPMAAADgBQAA&#10;AAA=&#10;" filled="f" stroked="f">
            <o:lock v:ext="edit" shapetype="t"/>
            <v:textbox inset="2.85pt,2.85pt,2.85pt,2.85pt">
              <w:txbxContent>
                <w:p w:rsidR="00F35932" w:rsidRPr="00041177" w:rsidRDefault="00047938" w:rsidP="00CD4374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hyperlink r:id="rId13" w:history="1">
                    <w:r w:rsidR="00041177" w:rsidRPr="00041177">
                      <w:rPr>
                        <w:rStyle w:val="Hyperlink"/>
                        <w:rFonts w:ascii="Tahoma" w:hAnsi="Tahoma" w:cs="Tahoma"/>
                        <w:sz w:val="28"/>
                        <w:szCs w:val="28"/>
                      </w:rPr>
                      <w:t>http://mind42.com/</w:t>
                    </w:r>
                  </w:hyperlink>
                </w:p>
                <w:p w:rsidR="00041177" w:rsidRDefault="00041177" w:rsidP="00CD4374">
                  <w:pPr>
                    <w:jc w:val="center"/>
                  </w:pPr>
                </w:p>
                <w:p w:rsidR="00041177" w:rsidRPr="00B34085" w:rsidRDefault="00041177" w:rsidP="00F35932">
                  <w:pPr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</w:pPr>
                  <w:r w:rsidRPr="00B34085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Mind42 is a free, fast and simple online mind mapping application.</w:t>
                  </w:r>
                </w:p>
                <w:p w:rsidR="00041177" w:rsidRPr="00B34085" w:rsidRDefault="00041177" w:rsidP="00F35932">
                  <w:pPr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</w:pPr>
                </w:p>
                <w:p w:rsidR="00041177" w:rsidRPr="00B34085" w:rsidRDefault="00041177" w:rsidP="00F35932">
                  <w:pPr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</w:pPr>
                  <w:r w:rsidRPr="00B34085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Mind mapping is about collecting ideas in a graphical way. Ideas get arranged in a tree or star like diagram to visualize connections between different topics.</w:t>
                  </w:r>
                </w:p>
                <w:p w:rsidR="00041177" w:rsidRPr="00B34085" w:rsidRDefault="00041177" w:rsidP="00F35932">
                  <w:pPr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</w:pPr>
                </w:p>
                <w:p w:rsidR="00041177" w:rsidRPr="00041177" w:rsidRDefault="00041177" w:rsidP="00F35932">
                  <w:pPr>
                    <w:rPr>
                      <w:rFonts w:ascii="Tahoma" w:hAnsi="Tahoma" w:cs="Tahoma"/>
                      <w:color w:val="333333"/>
                      <w:shd w:val="clear" w:color="auto" w:fill="FFFFFF"/>
                    </w:rPr>
                  </w:pPr>
                </w:p>
                <w:p w:rsidR="00041177" w:rsidRPr="000E6658" w:rsidRDefault="00041177" w:rsidP="00F35932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8" o:spid="_x0000_s1040" type="#_x0000_t202" style="position:absolute;margin-left:48pt;margin-top:123.7pt;width:170.9pt;height:74.55pt;z-index: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gFSgIAAE8EAAAOAAAAZHJzL2Uyb0RvYy54bWysVNtu2zAMfR+wfxD07vpSJb6gTpFLPQzo&#10;LkC7D1BkOTZmS5qk1O6K/fsoOemy7W3YiyGJ5CF5Dumb22no0RPXppOixPFVhBEXTNadOJT4y2MV&#10;ZBgZS0VNeyl4iZ+5wbert29uRlXwRLayr7lGACJMMaoSt9aqIgwNa/lAzZVUXICxkXqgFq76ENaa&#10;joA+9GESRctwlLpWWjJuDLzuZiNeefym4cx+ahrDLepLDLVZ/9X+u3ffcHVDi4Omqu3YqQz6D1UM&#10;tBOQ9BVqRy1FR939BTV0TEsjG3vF5BDKpukY9z1AN3H0RzcPLVXc9wLkGPVKk/l/sOzj02eNurrE&#10;IJSgA0j0yCeLNnJCSZo5fkZlCnB7UOBoJzCAzr5Xo+4l+2qQkNuWigNfay3HltMa6otdZHgROuMY&#10;B7IfP8gaEtGjlR5oavTgyAM6EKCDTs+v2rhiGDwmcRqRazAxsOVkmWYLn4IW52iljX3H5YDcocQa&#10;tPfo9OneWFcNLc4uLpmQVdf3Xv9e/PYAjvML5IZQZ3NVeDlf8ii/y+4yEpBkeReQqK6DdbUlwbKK&#10;08Xuerfd7uIf81hdBMUJiTZJHlTLLA1IQxZBnkZZEMX5Jl9GJCe7ygdB6nNST57ja2bOTvvJ6xST&#10;syh7WT8DnVrOUw1bCIdW6u8YjTDRJTbfjlRzjPr3AiTJY0LcCvgLWaQJXPSlZX9poYIBVIktRvNx&#10;a+e1OSrdHVrIdB6CNchYdZ5hp/dc1Ul8mFpP/GnD3Fpc3r3Xr//A6icAAAD//wMAUEsDBBQABgAI&#10;AAAAIQAb5Uk04AAAAAoBAAAPAAAAZHJzL2Rvd25yZXYueG1sTI/LTsMwEEX3SPyDNUjsqNM2TWnI&#10;pKp4SF2woYT9NB7iiNiOYrdJ/x53BcvRXN17TrGdTCfOPPjWWYT5LAHBtnaqtQ1C9fn28AjCB7KK&#10;OmcZ4cIetuXtTUG5cqP94PMhNCKWWJ8Tgg6hz6X0tWZDfuZ6tvH37QZDIZ5DI9VAYyw3nVwkSSYN&#10;tTYuaOr5WXP9czgZhBDUbn6pXo3ff03vL6NO6hVViPd30+4JROAp/IXhih/RoYxMR3eyyosOYZNF&#10;lYCwSNcpiBhIl+vockRYbrIVyLKQ/xXKXwAAAP//AwBQSwECLQAUAAYACAAAACEAtoM4kv4AAADh&#10;AQAAEwAAAAAAAAAAAAAAAAAAAAAAW0NvbnRlbnRfVHlwZXNdLnhtbFBLAQItABQABgAIAAAAIQA4&#10;/SH/1gAAAJQBAAALAAAAAAAAAAAAAAAAAC8BAABfcmVscy8ucmVsc1BLAQItABQABgAIAAAAIQD0&#10;jZgFSgIAAE8EAAAOAAAAAAAAAAAAAAAAAC4CAABkcnMvZTJvRG9jLnhtbFBLAQItABQABgAIAAAA&#10;IQAb5Uk04AAAAAoBAAAPAAAAAAAAAAAAAAAAAKQEAABkcnMvZG93bnJldi54bWxQSwUGAAAAAAQA&#10;BADzAAAAsQUAAAAA&#10;" filled="f" stroked="f">
            <v:textbox style="mso-fit-shape-to-text:t">
              <w:txbxContent>
                <w:p w:rsidR="00D73226" w:rsidRDefault="00041177" w:rsidP="000411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04523" cy="855407"/>
                        <wp:effectExtent l="19050" t="0" r="5227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6776" cy="85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8" o:spid="_x0000_s1041" type="#_x0000_t202" style="position:absolute;margin-left:56.35pt;margin-top:73.9pt;width:169.7pt;height:37.4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qNdwIAAKgEAAAOAAAAZHJzL2Uyb0RvYy54bWysVNtu2zAMfR+wfxD07voS31GnSJx4GNBd&#10;gHYfoNhybMyWNEmpkw3791FykmXr27AXQyKpw0Me0vcPx3FAL1SqnrMC+3ceRpTVvOnZvsBfnisn&#10;xUhpwhoycEYLfKIKPyzfvrmfRE4D3vGhoRIBCFP5JArcaS1y11V1R0ei7rigDJwtlyPRcJV7t5Fk&#10;AvRxcAPPi92Jy0ZIXlOlwLqZnXhp8duW1vpT2yqq0VBg4KbtV9rvznzd5T3J95KIrq/PNMg/sBhJ&#10;zyDpFWpDNEEH2b+CGvtacsVbfVfz0eVt29fU1gDV+N5f1Tx1RFBbCzRHiWub1P+DrT++fJaobwoc&#10;YcTICBI906NGa35EQZya/kxC5RD2JCBQH8EBOttalXjk9VeFGC87wvZ0JSWfOkoa4OcD2tlsq3g+&#10;CYD2DZ57AzijKwO9mz7wBmLIQXMLf2zlaFoKTUKQE9Q7XRUzFGswBn4U+Rm4avCFSZilVlKX5JfX&#10;Qir9jvIRmUOBJUyERScvj0obNiS/hJhkjFf9MNipGNgfBgicLdSO1fya5MAEjibScLKS/8i8bJtu&#10;09AJg3jrhF7TOKuqDJ248pNos9iU5cb/OY/ezSM/CL11kDlVnCZO2IaRkyVe6nh+ts5iL8zCTfXq&#10;0aqKvCRcpE6SRAsnXFDPWadV6axKP46T7bpcb+dMwP7C1PbftHxuvj7ujnYA/Oii9o43J1BE8nld&#10;YL3h0HH5HaMJVqXA6tuBSIrR8J6B1ovYz2B69O1F3l52txfCaoAqsMZoPpZ63seDkP2+g0zzdDG+&#10;gkloeyuSGZmZ1Xl+YB2sdufVNft2e7dRv38wy18AAAD//wMAUEsDBBQABgAIAAAAIQAySYcT4gAA&#10;AAsBAAAPAAAAZHJzL2Rvd25yZXYueG1sTI9dS8MwFIbvB/6HcATvtrRxdq42HSIWwSFoFeZl1hzb&#10;bk1Smmyt/97jld6dl/PwfmSbyXTsjINvnZUQLyJgaCunW1tL+Hgv5rfAfFBWq85ZlPCNHjb5xSxT&#10;qXajfcNzGWpGJtanSkITQp9y7qsGjfIL16Ol35cbjAokh5rrQY1kbjouoijhRrWWEhrV40OD1bE8&#10;GQmfT+uXXV+Pj89lcng9bg9xca0LKa8up/s7YAGn8AfDb32qDjl12ruT1Z51pGOxIpSO5Yo2ELG8&#10;ETGwvQQhRAI8z/j/DfkPAAAA//8DAFBLAQItABQABgAIAAAAIQC2gziS/gAAAOEBAAATAAAAAAAA&#10;AAAAAAAAAAAAAABbQ29udGVudF9UeXBlc10ueG1sUEsBAi0AFAAGAAgAAAAhADj9If/WAAAAlAEA&#10;AAsAAAAAAAAAAAAAAAAALwEAAF9yZWxzLy5yZWxzUEsBAi0AFAAGAAgAAAAhACYYWo13AgAAqAQA&#10;AA4AAAAAAAAAAAAAAAAALgIAAGRycy9lMm9Eb2MueG1sUEsBAi0AFAAGAAgAAAAhADJJhxPiAAAA&#10;CwEAAA8AAAAAAAAAAAAAAAAA0QQAAGRycy9kb3ducmV2LnhtbFBLBQYAAAAABAAEAPMAAADgBQAA&#10;AAA=&#10;" filled="f" stroked="f">
            <o:lock v:ext="edit" shapetype="t"/>
            <v:textbox inset="2.85pt,2.85pt,2.85pt,2.85pt">
              <w:txbxContent>
                <w:p w:rsidR="009826A1" w:rsidRPr="00B02047" w:rsidRDefault="00D73226" w:rsidP="00B02047">
                  <w:pPr>
                    <w:pStyle w:val="Heading3"/>
                  </w:pPr>
                  <w:r>
                    <w:t>Web Resources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9" o:spid="_x0000_s1042" type="#_x0000_t202" style="position:absolute;margin-left:551.8pt;margin-top:115.75pt;width:197.3pt;height:221.1pt;z-index:25166489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kafgIAALYEAAAOAAAAZHJzL2Uyb0RvYy54bWysVNtu2zAMfR+wfxD07voS31GnSJx4GLAb&#10;0OwDFFuOjdqSKil1smH/PkpO22x9G/ZiSCR1eMhD+vbuNA7oiUrVc1Zg/8bDiLKaNz07FPj7rnJS&#10;jJQmrCEDZ7TAZ6rw3fL9u9tJ5DTgHR8aKhGAMJVPosCd1iJ3XVV3dCTqhgvKwNlyORINV3lwG0km&#10;QB8HN/C82J24bITkNVUKrJvZiZcWv21prb+2raIaDQUGbtp+pf3uzddd3pL8IIno+vpCg/wDi5H0&#10;DJK+QG2IJugo+zdQY19Lrnirb2o+urxt+5raGqAa3/urmvuOCGprgeYo8dIm9f9g6y9P3yTqmwKH&#10;GDEygkQ7etJozU8oiDPTn0moHMLuBQTqEzhAZ1urEp94/aAQ42VH2IGupORTR0kD/HxAu5htFbuz&#10;AGjf4LlXgDO6MtD76TNvIIYcNbfwp1aOpqXQJAQ5Qb3zi2KGYg3GIPKixAdXDb4g9ZIssZq6JH9+&#10;LqTSHygfkTkUWMJIWHjy9ElpQ4fkzyEmG+NVPwx2LAb2hwECZwu1czW/JjlQgaOJNKSs5j8zL9um&#10;2zR0wiDeOqHXNM6qKkMnrvwk2iw2Zbnxf82zd/XID0JvHWROFaeJE7Zh5EA1qeP52TqLvTALN9Wb&#10;R6sq8pJwkTpJEi2ccEE9Z51WpbMq/ThOtutyvZ0zAftnplYA0/O5+0PPHmizO+1Pdg7MwtLHi1ZG&#10;qj1vzqCP5PPywLLDoePyB0YTLE6B1eORSIrR8JGB8ovYzyLYtOuLvL7sry+E1QBVYI3RfCz1vJ1H&#10;IftDB5nmWWN8BXPR9laxV1aXaYLlsEJeFtls3/XdRr3+bpa/AQAA//8DAFBLAwQUAAYACAAAACEA&#10;zAIZduQAAAANAQAADwAAAGRycy9kb3ducmV2LnhtbEyPXUvDQBBF3wX/wzKCb3bzoWmbZlNEDIIi&#10;1CjYx212TNJmZ0N228R/7/bJPl7mcO+ZbD3pjp1wsK0hAeEsAIZUGdVSLeDrs7hbALNOkpKdIRTw&#10;ixbW+fVVJlNlRvrAU+lq5kvIplJA41yfcm6rBrW0M9Mj+duPGbR0Pg41V4McfbnueBQECdeyJb/Q&#10;yB6fGqwO5VEL2L4s37/7enx+LZP95vC2D4tYFULc3kyPK2AOJ/cPw1nfq0PunXbmSMqyzucwiBPP&#10;Coji8AHYGblfLiJgOwHJPJ4DzzN++UX+BwAA//8DAFBLAQItABQABgAIAAAAIQC2gziS/gAAAOEB&#10;AAATAAAAAAAAAAAAAAAAAAAAAABbQ29udGVudF9UeXBlc10ueG1sUEsBAi0AFAAGAAgAAAAhADj9&#10;If/WAAAAlAEAAAsAAAAAAAAAAAAAAAAALwEAAF9yZWxzLy5yZWxzUEsBAi0AFAAGAAgAAAAhAFTO&#10;uRp+AgAAtgQAAA4AAAAAAAAAAAAAAAAALgIAAGRycy9lMm9Eb2MueG1sUEsBAi0AFAAGAAgAAAAh&#10;AMwCGXbkAAAADQEAAA8AAAAAAAAAAAAAAAAA2AQAAGRycy9kb3ducmV2LnhtbFBLBQYAAAAABAAE&#10;APMAAADpBQAAAAA=&#10;" filled="f" stroked="f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>
        <w:rPr>
          <w:noProof/>
        </w:rPr>
        <w:pict>
          <v:roundrect id="AutoShape 273" o:spid="_x0000_s1045" style="position:absolute;margin-left:48pt;margin-top:68.9pt;width:183.6pt;height:31.65pt;z-index:251646464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wyeAIAALEEAAAOAAAAZHJzL2Uyb0RvYy54bWysVNtu2zAMfR+wfxD07vpuJ0adIknrYcAu&#10;xdp9gCLLsTdb0iQlTjbs30fJbpttb8P8IIgUeXg5pK9vTkOPjkzpTvASh1cBRoxTUXd8X+LPj5W3&#10;wEgbwmvSC85KfGYa36xev7oeZcEi0Yq+ZgoBCNfFKEvcGiML39e0ZQPRV0IyDo+NUAMxIKq9Xysy&#10;AvrQ+1EQZP4oVC2VoExr0N5Oj3jl8JuGUfOxaTQzqC8x5Gbcqdy5s6e/uibFXhHZdnROg/xDFgPp&#10;OAR9hrolhqCD6v6CGjqqhBaNuaJi8EXTdJS5GqCaMPijmoeWSOZqgeZo+dwm/f9g6YfjvUJdXeIY&#10;I04GoGh9MMJFRlEe2waNUhdg9yDvlS1Ry3eCftWIi21L+J6tlRJjy0gNaYUAMqsdxONZAmJoUfzf&#10;YKygARDtxveiBhsCUV0HT40abBjoDTo5os7PRLGTQRSUURyHeQR8UnhLgnCZpi4EKZ68pdLmDRMD&#10;spcSK3Hg9SeYBheCHN9p49iq55pJ/QWjZuiB+yPpURrANyPOxj4pnjBdE0Tf1VXX905Q+922Vwhc&#10;S1y5b3bWl2Y9t8ZcWDfbEFJMGubmFFJywwg1ztnZat0M/ViGURJsoqVXZYvcS5ok9ZZ5sPCg8s0y&#10;C5Jlclv9tCFJ8eK0rtIgT+KFl+dp7CUxC7zNotp6622YZfndZru5C50TJPIU1JFkeZlY34n6DBwp&#10;Me0N7DlcWqG+YzTCzpRYfzsQxTDq33JgP87SPIMluxTUpbC7FAinAFVig9F03ZppMQ9SdfsWIoWO&#10;LS7sRDadbY/Lb8pqFmAvXCvnHbaLdyk7q5c/zeoXAAAA//8DAFBLAwQUAAYACAAAACEA0urgzt4A&#10;AAAKAQAADwAAAGRycy9kb3ducmV2LnhtbEyPwU7DMAyG70i8Q2QkLhNL26GWlqYTQkIcODHgnjVe&#10;U2icrkm38vaYExxt//r9ffV2cYM44RR6TwrSdQICqfWmp07B+9vTzR2IEDUZPXhCBd8YYNtcXtS6&#10;Mv5Mr3jaxU5wCYVKK7AxjpWUobXodFj7EYlvBz85HXmcOmkmfeZyN8gsSXLpdE/8weoRHy22X7vZ&#10;KTgci7YIn658ji92LI9utfrws1LXV8vDPYiIS/wLwy8+o0PDTHs/kwliUFDmrBJ5vylYgQO3+SYD&#10;sVeQJWkKsqnlf4XmBwAA//8DAFBLAQItABQABgAIAAAAIQC2gziS/gAAAOEBAAATAAAAAAAAAAAA&#10;AAAAAAAAAABbQ29udGVudF9UeXBlc10ueG1sUEsBAi0AFAAGAAgAAAAhADj9If/WAAAAlAEAAAsA&#10;AAAAAAAAAAAAAAAALwEAAF9yZWxzLy5yZWxzUEsBAi0AFAAGAAgAAAAhADE1DDJ4AgAAsQQAAA4A&#10;AAAAAAAAAAAAAAAALgIAAGRycy9lMm9Eb2MueG1sUEsBAi0AFAAGAAgAAAAhANLq4M7eAAAACgEA&#10;AA8AAAAAAAAAAAAAAAAA0gQAAGRycy9kb3ducmV2LnhtbFBLBQYAAAAABAAEAPMAAADdBQAAAAA=&#10;" stroked="f"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</w:rPr>
        <w:pict>
          <v:rect id="Rectangle 267" o:spid="_x0000_s1044" style="position:absolute;margin-left:35.5pt;margin-top:41.45pt;width:719.6pt;height:48pt;z-index:2516454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amZAIAAIAEAAAOAAAAZHJzL2Uyb0RvYy54bWysVNuO0zAQfUfiHyy/Z3NpmjRR01WbbhHS&#10;Ait2+QDXcZqIxDa227Qg/p2x03YLvCFeLI89PjNnzozn98e+QwemdCt4gcO7ACPGqahavivwl5eN&#10;N8NIG8Ir0gnOCnxiGt8v3r6ZDzJnkWhEVzGFAITrfJAFboyRue9r2rCe6DshGYfLWqieGDDVzq8U&#10;GQC97/woCBJ/EKqSSlCmNZyux0u8cPh1zaj5VNeaGdQVGHIzblVu3drVX8xJvlNENi09p0H+IYue&#10;tByCXqHWxBC0V+1fUH1LldCiNndU9L6o65YyxwHYhMEfbJ4bIpnjAsXR8lom/f9g6cfDk0JtVeAI&#10;I056kOgzFI3wXcdQlKS2QIPUOfg9yydlKWr5KOhXjbgoG/BjS6XE0DBSQVohgJyPXfIvJwmIoUXx&#10;f4OxhgZAtB0+iAp8yN4IV8FjrXobBmqDjk6o01UodjSIwmEWTmZZBHpSuEuCLAmckj7JL6+l0uYd&#10;Ez2ymwIr4OTQyeFRG5sNyS8ujpPo2mrTdp0z1G5bdgodCDRNlpVlljkCQP3WrePWmQv7bEQcT5hr&#10;uzEMySFl2FpPm7xriR9ZGMXBKsq8TTJLvbiOp16WBjMvCLMVcImzeL35Obbm66PlZhqk8WTmpel0&#10;4sUTFnir2ab0lmWYJOnDqlw9hO4RULsEdTW3ZR5F3IrqBCVXYhwDGFvYNEJ9x2iAESiw/rYnimHU&#10;vecg5iSZpgnMzK2hbo3trUE4BagCG4zGbWnGOdtL1e4aiBQ6BbhYgtR161SwbTBmdW4QaHMnznkk&#10;7Rzd2s7r9eNY/AIAAP//AwBQSwMEFAAGAAgAAAAhAIKuh0nhAAAACgEAAA8AAABkcnMvZG93bnJl&#10;di54bWxMj8FOwzAQRO9I/IO1SNyokyBwGuJUFRISiAsttBK3bbwkUWM7st0k8PW4J7jNalYzb8rV&#10;rHs2kvOdNRLSRQKMTG1VZxoJH+9PNzkwH9Ao7K0hCd/kYVVdXpRYKDuZDY3b0LAYYnyBEtoQhoJz&#10;X7ek0S/sQCZ6X9ZpDPF0DVcOpxiue54lyT3X2JnY0OJAjy3Vx+1JS/Dd7lkI9/bj8Xb9+bKfBB+P&#10;r1JeX83rB2CB5vD3DGf8iA5VZDrYk1Ge9RJEGqcECXm2BHb279IkA3aISuRL4FXJ/0+ofgEAAP//&#10;AwBQSwECLQAUAAYACAAAACEAtoM4kv4AAADhAQAAEwAAAAAAAAAAAAAAAAAAAAAAW0NvbnRlbnRf&#10;VHlwZXNdLnhtbFBLAQItABQABgAIAAAAIQA4/SH/1gAAAJQBAAALAAAAAAAAAAAAAAAAAC8BAABf&#10;cmVscy8ucmVsc1BLAQItABQABgAIAAAAIQCeHiamZAIAAIAEAAAOAAAAAAAAAAAAAAAAAC4CAABk&#10;cnMvZTJvRG9jLnhtbFBLAQItABQABgAIAAAAIQCCrodJ4QAAAAoBAAAPAAAAAAAAAAAAAAAAAL4E&#10;AABkcnMvZG93bnJldi54bWxQSwUGAAAAAAQABADzAAAAzAUAAAAA&#10;" fillcolor="#9c9" stroked="f">
            <o:lock v:ext="edit" shapetype="t"/>
            <v:textbox inset="2.88pt,2.88pt,2.88pt,2.88pt"/>
            <w10:wrap anchorx="page" anchory="page"/>
          </v:rect>
        </w:pict>
      </w:r>
      <w:r>
        <w:rPr>
          <w:noProof/>
        </w:rPr>
        <w:pict>
          <v:rect id="Rectangle 216" o:spid="_x0000_s1043" style="position:absolute;margin-left:283.9pt;margin-top:45.55pt;width:51.1pt;height:72.6pt;rotation:-7;z-index:25165056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dvRwIAAFYEAAAOAAAAZHJzL2Uyb0RvYy54bWysVNuO0zAQfUfiHyy/d3Oh2zZV09VuV0VI&#10;C6zY5QNcx2ksEo8Zu00L4t8ZO91S4A3hByszHh/POcfO4ubQtWyv0GkwJc+uUs6UkVBpsy355+f1&#10;aMaZ88JUogWjSn5Ujt8sX79a9HaucmigrRQyAjFu3tuSN97beZI42ahOuCuwytBiDdgJTyFukwpF&#10;T+hdm+RpOkl6wMoiSOUcZe+HRb6M+HWtpP9Y10551pacevNxxjhvwpwsF2K+RWEbLU9tiH/oohPa&#10;0KFnqHvhBduh/guq0xLBQe2vJHQJ1LWWKnIgNln6B5unRlgVuZA4zp5lcv8PVn7YPyLTFXnHmREd&#10;WfSJRBNm2yqWZxPOGl1VKngbtOqtm9OWJ/uIga2zDyC/OGZg1dAWdYsIfaNERR0GvFM68ng+WgKP&#10;KMlvMCFwBMg2/XuoqEbsPEQxDzV2DIFMy7NsltKIaVKNHaKFx7OF6uCZpORkPCumZLSkpSLP0zxa&#10;nIh5wAotW3T+rYKOhY+SI5GNoGL/4DwxpNKXksgQWl2tddvGALebVYtsL+g2reMIotAWd1nWmlBs&#10;IGwblocM9UhnhLXQbbwd34ssH6d3eTFaT2bT0bgeX4+o/9kozYq7YpKOi/H9+sfpkJf9Ub6g2ODH&#10;BqojqRd1Iub0GIlXA/iNs54udsnd151AxVn7zpAvbybXU7LVXwZ4GWwuA2EkQZXcczZ8rvzwenYW&#10;9bahk7Ion4Fbcq3WUcLg6NAViRMCurxRptNDC6/jMo5Vv34Hy58AAAD//wMAUEsDBBQABgAIAAAA&#10;IQBpXLiA4QAAAAoBAAAPAAAAZHJzL2Rvd25yZXYueG1sTI9BS8NAFITvgv9heYIXaTdpaaoxLyUI&#10;IniRVit422Zfs9Hs25DdtPHfu570OMww802xmWwnTjT41jFCOk9AENdOt9wgvL0+zm5B+KBYq84x&#10;IXyTh015eVGoXLszb+m0C42IJexzhWBC6HMpfW3IKj93PXH0jm6wKkQ5NFIP6hzLbScXSZJJq1qO&#10;C0b19GCo/tqNFuHl6Z32N5WpPp+742rUbnT1ByFeX03VPYhAU/gLwy9+RIcyMh3cyNqLDmGVrSN6&#10;QLhLUxAxkK2TeO6AsFhmS5BlIf9fKH8AAAD//wMAUEsBAi0AFAAGAAgAAAAhALaDOJL+AAAA4QEA&#10;ABMAAAAAAAAAAAAAAAAAAAAAAFtDb250ZW50X1R5cGVzXS54bWxQSwECLQAUAAYACAAAACEAOP0h&#10;/9YAAACUAQAACwAAAAAAAAAAAAAAAAAvAQAAX3JlbHMvLnJlbHNQSwECLQAUAAYACAAAACEAYjen&#10;b0cCAABWBAAADgAAAAAAAAAAAAAAAAAuAgAAZHJzL2Uyb0RvYy54bWxQSwECLQAUAAYACAAAACEA&#10;aVy4gOEAAAAKAQAADwAAAAAAAAAAAAAAAAChBAAAZHJzL2Rvd25yZXYueG1sUEsFBgAAAAAEAAQA&#10;8wAAAK8FAAAAAA==&#10;" stroked="f">
            <o:lock v:ext="edit" shapetype="t"/>
            <v:textbox inset="2.88pt,2.88pt,2.88pt,2.88pt"/>
          </v:rect>
        </w:pic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8F" w:rsidRDefault="00BA4A8F" w:rsidP="000847B1">
      <w:r>
        <w:separator/>
      </w:r>
    </w:p>
  </w:endnote>
  <w:endnote w:type="continuationSeparator" w:id="0">
    <w:p w:rsidR="00BA4A8F" w:rsidRDefault="00BA4A8F" w:rsidP="0008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8F" w:rsidRDefault="00BA4A8F" w:rsidP="000847B1">
      <w:r>
        <w:separator/>
      </w:r>
    </w:p>
  </w:footnote>
  <w:footnote w:type="continuationSeparator" w:id="0">
    <w:p w:rsidR="00BA4A8F" w:rsidRDefault="00BA4A8F" w:rsidP="00084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50D"/>
    <w:multiLevelType w:val="hybridMultilevel"/>
    <w:tmpl w:val="860C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924B5"/>
    <w:multiLevelType w:val="hybridMultilevel"/>
    <w:tmpl w:val="FBA0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41123"/>
    <w:multiLevelType w:val="multilevel"/>
    <w:tmpl w:val="29CC04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2C24296"/>
    <w:multiLevelType w:val="hybridMultilevel"/>
    <w:tmpl w:val="62E6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001"/>
    <w:rsid w:val="00000E01"/>
    <w:rsid w:val="0000229C"/>
    <w:rsid w:val="00010E18"/>
    <w:rsid w:val="00041177"/>
    <w:rsid w:val="00047938"/>
    <w:rsid w:val="00065314"/>
    <w:rsid w:val="000847B1"/>
    <w:rsid w:val="00091ECD"/>
    <w:rsid w:val="000E6658"/>
    <w:rsid w:val="000E70AF"/>
    <w:rsid w:val="001F1FF6"/>
    <w:rsid w:val="001F7383"/>
    <w:rsid w:val="0020561B"/>
    <w:rsid w:val="002321F7"/>
    <w:rsid w:val="002A5A30"/>
    <w:rsid w:val="002A5E7B"/>
    <w:rsid w:val="002A7968"/>
    <w:rsid w:val="002B205E"/>
    <w:rsid w:val="002C5F6E"/>
    <w:rsid w:val="003207A5"/>
    <w:rsid w:val="0032758E"/>
    <w:rsid w:val="00336716"/>
    <w:rsid w:val="00381A54"/>
    <w:rsid w:val="00390E2F"/>
    <w:rsid w:val="003A16F3"/>
    <w:rsid w:val="003D430A"/>
    <w:rsid w:val="003E1EE9"/>
    <w:rsid w:val="003E2149"/>
    <w:rsid w:val="003E6F76"/>
    <w:rsid w:val="004175CD"/>
    <w:rsid w:val="00446D6F"/>
    <w:rsid w:val="00497588"/>
    <w:rsid w:val="004A4001"/>
    <w:rsid w:val="00506068"/>
    <w:rsid w:val="005063B3"/>
    <w:rsid w:val="005845DD"/>
    <w:rsid w:val="00590644"/>
    <w:rsid w:val="00615652"/>
    <w:rsid w:val="006249F0"/>
    <w:rsid w:val="00630FA0"/>
    <w:rsid w:val="00644B47"/>
    <w:rsid w:val="00660157"/>
    <w:rsid w:val="006B7430"/>
    <w:rsid w:val="006F6477"/>
    <w:rsid w:val="007035C8"/>
    <w:rsid w:val="00741068"/>
    <w:rsid w:val="00743808"/>
    <w:rsid w:val="00752634"/>
    <w:rsid w:val="00755625"/>
    <w:rsid w:val="00761A13"/>
    <w:rsid w:val="007631A3"/>
    <w:rsid w:val="00781B3D"/>
    <w:rsid w:val="007B7BE8"/>
    <w:rsid w:val="007D1E04"/>
    <w:rsid w:val="007E42D2"/>
    <w:rsid w:val="008118BB"/>
    <w:rsid w:val="0084154D"/>
    <w:rsid w:val="008807A4"/>
    <w:rsid w:val="0088151E"/>
    <w:rsid w:val="008C4D89"/>
    <w:rsid w:val="008D1CE2"/>
    <w:rsid w:val="008F2995"/>
    <w:rsid w:val="00941CA3"/>
    <w:rsid w:val="00954D85"/>
    <w:rsid w:val="00981017"/>
    <w:rsid w:val="009826A1"/>
    <w:rsid w:val="009B514A"/>
    <w:rsid w:val="009F5698"/>
    <w:rsid w:val="00A43326"/>
    <w:rsid w:val="00A52B9A"/>
    <w:rsid w:val="00A609DE"/>
    <w:rsid w:val="00AC0216"/>
    <w:rsid w:val="00AD64EE"/>
    <w:rsid w:val="00AE6DC9"/>
    <w:rsid w:val="00B02047"/>
    <w:rsid w:val="00B124F5"/>
    <w:rsid w:val="00B21070"/>
    <w:rsid w:val="00B34085"/>
    <w:rsid w:val="00B3514A"/>
    <w:rsid w:val="00B84ADC"/>
    <w:rsid w:val="00B86162"/>
    <w:rsid w:val="00BA4A8F"/>
    <w:rsid w:val="00BE6C46"/>
    <w:rsid w:val="00C125EE"/>
    <w:rsid w:val="00C34C47"/>
    <w:rsid w:val="00C46CF3"/>
    <w:rsid w:val="00C9334C"/>
    <w:rsid w:val="00CD4374"/>
    <w:rsid w:val="00D16932"/>
    <w:rsid w:val="00D24507"/>
    <w:rsid w:val="00D73226"/>
    <w:rsid w:val="00D85002"/>
    <w:rsid w:val="00DB05AC"/>
    <w:rsid w:val="00DC3EEB"/>
    <w:rsid w:val="00DE45EC"/>
    <w:rsid w:val="00E03525"/>
    <w:rsid w:val="00E10C6D"/>
    <w:rsid w:val="00E17434"/>
    <w:rsid w:val="00E36C9F"/>
    <w:rsid w:val="00E8128C"/>
    <w:rsid w:val="00F01E08"/>
    <w:rsid w:val="00F274A5"/>
    <w:rsid w:val="00F35932"/>
    <w:rsid w:val="00F86CEB"/>
    <w:rsid w:val="00FC3281"/>
    <w:rsid w:val="00FE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A5"/>
    <w:rPr>
      <w:sz w:val="24"/>
      <w:szCs w:val="24"/>
    </w:rPr>
  </w:style>
  <w:style w:type="paragraph" w:styleId="Heading1">
    <w:name w:val="heading 1"/>
    <w:next w:val="Normal"/>
    <w:qFormat/>
    <w:rsid w:val="00644B47"/>
    <w:pPr>
      <w:spacing w:after="120"/>
      <w:outlineLvl w:val="0"/>
    </w:pPr>
    <w:rPr>
      <w:rFonts w:ascii="Lucida Sans Unicode" w:hAnsi="Lucida Sans Unicode"/>
      <w:b/>
      <w:spacing w:val="20"/>
      <w:sz w:val="36"/>
      <w:szCs w:val="36"/>
    </w:rPr>
  </w:style>
  <w:style w:type="paragraph" w:styleId="Heading2">
    <w:name w:val="heading 2"/>
    <w:next w:val="Normal"/>
    <w:link w:val="Heading2Char"/>
    <w:qFormat/>
    <w:rsid w:val="00644B47"/>
    <w:pPr>
      <w:jc w:val="center"/>
      <w:outlineLvl w:val="1"/>
    </w:pPr>
    <w:rPr>
      <w:rFonts w:ascii="Lucida Sans Unicode" w:hAnsi="Lucida Sans Unicode"/>
      <w:b/>
      <w:color w:val="FFFFFF"/>
      <w:spacing w:val="20"/>
      <w:kern w:val="28"/>
      <w:sz w:val="22"/>
      <w:szCs w:val="22"/>
    </w:rPr>
  </w:style>
  <w:style w:type="paragraph" w:styleId="Heading3">
    <w:name w:val="heading 3"/>
    <w:next w:val="Normal"/>
    <w:qFormat/>
    <w:rsid w:val="00644B47"/>
    <w:pPr>
      <w:jc w:val="center"/>
      <w:outlineLvl w:val="2"/>
    </w:pPr>
    <w:rPr>
      <w:rFonts w:ascii="Lucida Sans Unicode" w:hAnsi="Lucida Sans Unicode" w:cs="Arial"/>
      <w:b/>
      <w:spacing w:val="20"/>
      <w:sz w:val="28"/>
      <w:szCs w:val="28"/>
    </w:rPr>
  </w:style>
  <w:style w:type="paragraph" w:styleId="Heading4">
    <w:name w:val="heading 4"/>
    <w:next w:val="Normal"/>
    <w:qFormat/>
    <w:rsid w:val="00644B47"/>
    <w:pPr>
      <w:spacing w:before="360" w:after="120"/>
      <w:outlineLvl w:val="3"/>
    </w:pPr>
    <w:rPr>
      <w:rFonts w:ascii="Lucida Sans Unicode" w:hAnsi="Lucida Sans Unicode" w:cs="Arial"/>
      <w:bCs/>
      <w:caps/>
      <w:spacing w:val="10"/>
      <w:sz w:val="24"/>
      <w:szCs w:val="24"/>
    </w:rPr>
  </w:style>
  <w:style w:type="paragraph" w:styleId="Heading7">
    <w:name w:val="heading 7"/>
    <w:aliases w:val="Heading 7 Char"/>
    <w:basedOn w:val="Normal"/>
    <w:link w:val="Heading7Char1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644B47"/>
    <w:rPr>
      <w:rFonts w:ascii="Lucida Sans Unicode" w:hAnsi="Lucida Sans Unicode" w:cs="Arial Black"/>
      <w:b/>
      <w:color w:val="FFFFFF"/>
      <w:spacing w:val="20"/>
      <w:kern w:val="28"/>
      <w:sz w:val="22"/>
      <w:szCs w:val="22"/>
      <w:lang w:val="en-US" w:eastAsia="en-US" w:bidi="ar-SA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styleId="BodyText2">
    <w:name w:val="Body Text 2"/>
    <w:next w:val="Normal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EEB"/>
    <w:rPr>
      <w:rFonts w:ascii="Tahoma" w:hAnsi="Tahoma" w:cs="Tahoma"/>
      <w:sz w:val="16"/>
      <w:szCs w:val="16"/>
    </w:rPr>
  </w:style>
  <w:style w:type="paragraph" w:styleId="BodyText">
    <w:name w:val="Body Text"/>
    <w:next w:val="Normal"/>
    <w:link w:val="BodyTextChar"/>
    <w:rsid w:val="00644B47"/>
    <w:pPr>
      <w:spacing w:after="120" w:line="260" w:lineRule="exact"/>
    </w:pPr>
    <w:rPr>
      <w:rFonts w:ascii="Tahoma" w:hAnsi="Tahoma" w:cs="Arial"/>
      <w:spacing w:val="10"/>
      <w:kern w:val="28"/>
    </w:rPr>
  </w:style>
  <w:style w:type="character" w:customStyle="1" w:styleId="BodyTextChar">
    <w:name w:val="Body Text Char"/>
    <w:basedOn w:val="DefaultParagraphFont"/>
    <w:link w:val="BodyText"/>
    <w:rsid w:val="00644B47"/>
    <w:rPr>
      <w:rFonts w:ascii="Tahoma" w:hAnsi="Tahoma" w:cs="Arial"/>
      <w:spacing w:val="10"/>
      <w:kern w:val="2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EB"/>
    <w:rPr>
      <w:rFonts w:ascii="Tahoma" w:hAnsi="Tahoma" w:cs="Tahoma"/>
      <w:sz w:val="16"/>
      <w:szCs w:val="16"/>
    </w:rPr>
  </w:style>
  <w:style w:type="paragraph" w:customStyle="1" w:styleId="tagline">
    <w:name w:val="tagline"/>
    <w:next w:val="Normal"/>
    <w:rsid w:val="002A5A30"/>
    <w:rPr>
      <w:rFonts w:ascii="Tahoma" w:hAnsi="Tahoma"/>
      <w:i/>
      <w:spacing w:val="20"/>
      <w:szCs w:val="24"/>
    </w:rPr>
  </w:style>
  <w:style w:type="paragraph" w:customStyle="1" w:styleId="Address1">
    <w:name w:val="Address 1"/>
    <w:next w:val="Normal"/>
    <w:rsid w:val="00AE6DC9"/>
    <w:pPr>
      <w:spacing w:line="240" w:lineRule="exact"/>
    </w:pPr>
    <w:rPr>
      <w:rFonts w:ascii="Tahoma" w:hAnsi="Tahoma"/>
      <w:spacing w:val="20"/>
      <w:sz w:val="18"/>
      <w:szCs w:val="22"/>
    </w:rPr>
  </w:style>
  <w:style w:type="paragraph" w:customStyle="1" w:styleId="Address2">
    <w:name w:val="Address 2"/>
    <w:next w:val="Normal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6C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E2149"/>
  </w:style>
  <w:style w:type="paragraph" w:styleId="Header">
    <w:name w:val="header"/>
    <w:basedOn w:val="Normal"/>
    <w:link w:val="HeaderChar"/>
    <w:uiPriority w:val="99"/>
    <w:unhideWhenUsed/>
    <w:rsid w:val="000847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7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1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ind42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odletools.com/tools/freetools.php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olify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tyref\AppData\Roaming\Microsoft\Templates\Brochure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Brochure(3)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wtyref</dc:creator>
  <cp:lastModifiedBy>Angela</cp:lastModifiedBy>
  <cp:revision>3</cp:revision>
  <cp:lastPrinted>2002-03-07T21:46:00Z</cp:lastPrinted>
  <dcterms:created xsi:type="dcterms:W3CDTF">2014-04-22T02:37:00Z</dcterms:created>
  <dcterms:modified xsi:type="dcterms:W3CDTF">2014-04-22T02:39:00Z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TC060874281033</vt:lpwstr>
  </property>
</Properties>
</file>